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96B49" w14:textId="77777777" w:rsidR="00681329" w:rsidRDefault="00681329"/>
    <w:p w14:paraId="02F5D306" w14:textId="77777777" w:rsidR="00681329" w:rsidRDefault="00681329"/>
    <w:p w14:paraId="2BAD3844" w14:textId="77777777" w:rsidR="00681329" w:rsidRDefault="00681329"/>
    <w:p w14:paraId="2F544D31" w14:textId="77777777" w:rsidR="00681329" w:rsidRDefault="00681329"/>
    <w:p w14:paraId="50221C07" w14:textId="77777777" w:rsidR="00681329" w:rsidRDefault="00681329"/>
    <w:p w14:paraId="479A2078" w14:textId="77777777" w:rsidR="00681329" w:rsidRDefault="00681329"/>
    <w:p w14:paraId="7EDC72F5" w14:textId="77777777" w:rsidR="00681329" w:rsidRDefault="00681329"/>
    <w:p w14:paraId="6A331943" w14:textId="77777777" w:rsidR="00681329" w:rsidRDefault="00681329"/>
    <w:tbl>
      <w:tblPr>
        <w:tblW w:w="1757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89"/>
        <w:gridCol w:w="8789"/>
      </w:tblGrid>
      <w:tr w:rsidR="001719ED" w:rsidRPr="00B1026E" w14:paraId="133BC715" w14:textId="77777777" w:rsidTr="00F54A85">
        <w:tc>
          <w:tcPr>
            <w:tcW w:w="8789" w:type="dxa"/>
            <w:shd w:val="clear" w:color="auto" w:fill="auto"/>
          </w:tcPr>
          <w:p w14:paraId="11F441D9" w14:textId="0E33A206" w:rsidR="001719ED" w:rsidRPr="00CA5D56" w:rsidRDefault="00BE30C2" w:rsidP="00F54A85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BE30C2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February 2025</w:t>
            </w:r>
          </w:p>
          <w:p w14:paraId="628EE185" w14:textId="77777777" w:rsidR="001719ED" w:rsidRPr="00633FD3" w:rsidRDefault="001719ED" w:rsidP="00F54A85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8789" w:type="dxa"/>
          </w:tcPr>
          <w:p w14:paraId="1E6E944B" w14:textId="77777777" w:rsidR="001719ED" w:rsidRPr="00BD77B2" w:rsidRDefault="001719ED" w:rsidP="00F54A85">
            <w:pPr>
              <w:rPr>
                <w:color w:val="000000"/>
              </w:rPr>
            </w:pPr>
          </w:p>
        </w:tc>
      </w:tr>
      <w:tr w:rsidR="001719ED" w:rsidRPr="00B1026E" w14:paraId="240C0D0B" w14:textId="77777777" w:rsidTr="00F54A85">
        <w:trPr>
          <w:trHeight w:hRule="exact" w:val="163"/>
        </w:trPr>
        <w:tc>
          <w:tcPr>
            <w:tcW w:w="8789" w:type="dxa"/>
            <w:shd w:val="clear" w:color="auto" w:fill="auto"/>
          </w:tcPr>
          <w:p w14:paraId="77512F31" w14:textId="77777777" w:rsidR="001719ED" w:rsidRPr="00B1026E" w:rsidRDefault="001719ED" w:rsidP="00F54A85">
            <w:pPr>
              <w:pStyle w:val="Spacer"/>
            </w:pPr>
          </w:p>
        </w:tc>
        <w:tc>
          <w:tcPr>
            <w:tcW w:w="8789" w:type="dxa"/>
          </w:tcPr>
          <w:p w14:paraId="008C5E58" w14:textId="77777777" w:rsidR="001719ED" w:rsidRPr="00B1026E" w:rsidRDefault="001719ED" w:rsidP="00F54A85">
            <w:pPr>
              <w:pStyle w:val="Spacer"/>
            </w:pPr>
          </w:p>
        </w:tc>
      </w:tr>
      <w:tr w:rsidR="001719ED" w:rsidRPr="00B1026E" w14:paraId="32C8C0D2" w14:textId="77777777" w:rsidTr="00F54A85">
        <w:trPr>
          <w:trHeight w:hRule="exact" w:val="80"/>
        </w:trPr>
        <w:tc>
          <w:tcPr>
            <w:tcW w:w="8789" w:type="dxa"/>
            <w:shd w:val="clear" w:color="auto" w:fill="auto"/>
          </w:tcPr>
          <w:p w14:paraId="7D5D25E0" w14:textId="77777777" w:rsidR="001719ED" w:rsidRPr="00B1026E" w:rsidRDefault="001719ED" w:rsidP="00F54A85">
            <w:pPr>
              <w:pStyle w:val="Spacer"/>
            </w:pPr>
          </w:p>
        </w:tc>
        <w:tc>
          <w:tcPr>
            <w:tcW w:w="8789" w:type="dxa"/>
          </w:tcPr>
          <w:p w14:paraId="798307A2" w14:textId="77777777" w:rsidR="001719ED" w:rsidRPr="00B1026E" w:rsidRDefault="001719ED" w:rsidP="00F54A85">
            <w:pPr>
              <w:pStyle w:val="Spacer"/>
            </w:pPr>
          </w:p>
        </w:tc>
      </w:tr>
      <w:tr w:rsidR="001719ED" w:rsidRPr="00BD77B2" w14:paraId="49284ABC" w14:textId="77777777" w:rsidTr="00F54A85">
        <w:tc>
          <w:tcPr>
            <w:tcW w:w="8789" w:type="dxa"/>
            <w:shd w:val="clear" w:color="auto" w:fill="auto"/>
          </w:tcPr>
          <w:p w14:paraId="5A9A1294" w14:textId="77777777" w:rsidR="001719ED" w:rsidRDefault="001719ED" w:rsidP="00F54A85">
            <w:pPr>
              <w:rPr>
                <w:b/>
              </w:rPr>
            </w:pPr>
          </w:p>
          <w:p w14:paraId="63C78CE2" w14:textId="77777777" w:rsidR="001719ED" w:rsidRDefault="001719ED" w:rsidP="00F54A85">
            <w:pPr>
              <w:rPr>
                <w:b/>
              </w:rPr>
            </w:pPr>
          </w:p>
          <w:p w14:paraId="7974A120" w14:textId="77777777" w:rsidR="001719ED" w:rsidRDefault="001719ED" w:rsidP="00F54A85">
            <w:pPr>
              <w:rPr>
                <w:b/>
              </w:rPr>
            </w:pPr>
          </w:p>
          <w:p w14:paraId="0A563F77" w14:textId="77777777" w:rsidR="001719ED" w:rsidRPr="00BD77B2" w:rsidRDefault="001719ED" w:rsidP="00F54A85">
            <w:pPr>
              <w:rPr>
                <w:b/>
              </w:rPr>
            </w:pPr>
            <w:r>
              <w:rPr>
                <w:b/>
              </w:rPr>
              <w:t xml:space="preserve">Without Prejudice – Design Statement </w:t>
            </w:r>
          </w:p>
        </w:tc>
        <w:tc>
          <w:tcPr>
            <w:tcW w:w="8789" w:type="dxa"/>
          </w:tcPr>
          <w:p w14:paraId="29CD6F01" w14:textId="77777777" w:rsidR="001719ED" w:rsidRPr="00BD77B2" w:rsidRDefault="001719ED" w:rsidP="00F54A85">
            <w:pPr>
              <w:rPr>
                <w:b/>
              </w:rPr>
            </w:pPr>
          </w:p>
        </w:tc>
      </w:tr>
      <w:tr w:rsidR="001719ED" w:rsidRPr="00B1026E" w14:paraId="754E6BCE" w14:textId="77777777" w:rsidTr="00F54A85">
        <w:trPr>
          <w:trHeight w:hRule="exact" w:val="500"/>
        </w:trPr>
        <w:tc>
          <w:tcPr>
            <w:tcW w:w="8789" w:type="dxa"/>
            <w:shd w:val="clear" w:color="auto" w:fill="auto"/>
          </w:tcPr>
          <w:p w14:paraId="29C7F22E" w14:textId="77777777" w:rsidR="001719ED" w:rsidRDefault="001719ED" w:rsidP="00F54A85">
            <w:pPr>
              <w:pStyle w:val="Spacer"/>
            </w:pPr>
          </w:p>
          <w:p w14:paraId="76A2870E" w14:textId="77777777" w:rsidR="001719ED" w:rsidRDefault="001719ED" w:rsidP="00F54A85">
            <w:pPr>
              <w:pStyle w:val="Spacer"/>
            </w:pPr>
          </w:p>
          <w:p w14:paraId="542414B4" w14:textId="77777777" w:rsidR="001719ED" w:rsidRDefault="001719ED" w:rsidP="00F54A85">
            <w:pPr>
              <w:pStyle w:val="Spacer"/>
            </w:pPr>
          </w:p>
          <w:p w14:paraId="073B1788" w14:textId="77777777" w:rsidR="001719ED" w:rsidRDefault="001719ED" w:rsidP="00F54A85">
            <w:pPr>
              <w:pStyle w:val="Spacer"/>
            </w:pPr>
          </w:p>
          <w:p w14:paraId="01028398" w14:textId="77777777" w:rsidR="001719ED" w:rsidRDefault="001719ED" w:rsidP="00F54A85">
            <w:pPr>
              <w:pStyle w:val="Spacer"/>
            </w:pPr>
          </w:p>
          <w:p w14:paraId="587F00C2" w14:textId="77777777" w:rsidR="001719ED" w:rsidRPr="00B1026E" w:rsidRDefault="001719ED" w:rsidP="00F54A85">
            <w:pPr>
              <w:pStyle w:val="Spacer"/>
            </w:pPr>
          </w:p>
        </w:tc>
        <w:tc>
          <w:tcPr>
            <w:tcW w:w="8789" w:type="dxa"/>
          </w:tcPr>
          <w:p w14:paraId="1B4D0891" w14:textId="77777777" w:rsidR="001719ED" w:rsidRPr="00B1026E" w:rsidRDefault="001719ED" w:rsidP="00F54A85">
            <w:pPr>
              <w:pStyle w:val="Spacer"/>
            </w:pPr>
          </w:p>
        </w:tc>
      </w:tr>
    </w:tbl>
    <w:p w14:paraId="23C26EC8" w14:textId="77777777" w:rsidR="001719ED" w:rsidRDefault="001719ED" w:rsidP="001719ED">
      <w:pPr>
        <w:spacing w:after="160" w:line="259" w:lineRule="auto"/>
        <w:rPr>
          <w:b/>
          <w:bCs/>
        </w:rPr>
      </w:pPr>
    </w:p>
    <w:p w14:paraId="4D8786F9" w14:textId="7520C1F9" w:rsidR="001719ED" w:rsidRPr="001719ED" w:rsidRDefault="001719ED" w:rsidP="001719ED">
      <w:pPr>
        <w:spacing w:after="160" w:line="259" w:lineRule="auto"/>
        <w:rPr>
          <w:b/>
          <w:bCs/>
        </w:rPr>
      </w:pPr>
      <w:r w:rsidRPr="001719ED">
        <w:rPr>
          <w:b/>
          <w:bCs/>
        </w:rPr>
        <w:t>Introduction</w:t>
      </w:r>
    </w:p>
    <w:p w14:paraId="6351CCD5" w14:textId="77777777" w:rsidR="001719ED" w:rsidRPr="00EC4CE2" w:rsidRDefault="001719ED" w:rsidP="001719ED">
      <w:pPr>
        <w:spacing w:after="160" w:line="259" w:lineRule="auto"/>
      </w:pPr>
      <w:r w:rsidRPr="00EC4CE2">
        <w:t xml:space="preserve">This </w:t>
      </w:r>
      <w:r>
        <w:t xml:space="preserve">without prejudice </w:t>
      </w:r>
      <w:r w:rsidRPr="00EC4CE2">
        <w:t xml:space="preserve">submission presents a </w:t>
      </w:r>
      <w:r>
        <w:t>well-</w:t>
      </w:r>
      <w:r w:rsidRPr="00EC4CE2">
        <w:t>considered design response to the Riverview Terrace interface,</w:t>
      </w:r>
      <w:r>
        <w:t xml:space="preserve"> striking a careful balance between</w:t>
      </w:r>
      <w:r w:rsidRPr="00EC4CE2">
        <w:t xml:space="preserve"> neighbourhood character, pedestrian movement, and built form articulation</w:t>
      </w:r>
      <w:r>
        <w:t>.</w:t>
      </w:r>
    </w:p>
    <w:p w14:paraId="542BE111" w14:textId="77777777" w:rsidR="001719ED" w:rsidRDefault="001719ED" w:rsidP="001719ED">
      <w:pPr>
        <w:spacing w:after="160" w:line="259" w:lineRule="auto"/>
      </w:pPr>
      <w:r w:rsidRPr="00EC4CE2">
        <w:t xml:space="preserve">The proposed amendments aim to </w:t>
      </w:r>
      <w:r>
        <w:t>optimise</w:t>
      </w:r>
      <w:r w:rsidRPr="00EC4CE2">
        <w:t xml:space="preserve"> site functionality, </w:t>
      </w:r>
      <w:r>
        <w:t xml:space="preserve">enhance </w:t>
      </w:r>
      <w:r w:rsidRPr="00EC4CE2">
        <w:t>urban legibility, and</w:t>
      </w:r>
      <w:r>
        <w:t xml:space="preserve"> reinforce</w:t>
      </w:r>
      <w:r w:rsidRPr="00EC4CE2">
        <w:t xml:space="preserve"> the relationship between Kardinia House and the new townhouse development, </w:t>
      </w:r>
      <w:r>
        <w:t xml:space="preserve">all </w:t>
      </w:r>
      <w:r w:rsidRPr="00EC4CE2">
        <w:t>while remaining aligned with council’s objectives and urban design principles.</w:t>
      </w:r>
    </w:p>
    <w:p w14:paraId="32663347" w14:textId="7EAB6B8E" w:rsidR="001719ED" w:rsidRPr="00EC4CE2" w:rsidRDefault="001719ED" w:rsidP="001719ED">
      <w:pPr>
        <w:spacing w:after="160" w:line="259" w:lineRule="auto"/>
      </w:pPr>
      <w:r>
        <w:t>Furthermore, these refinements acknowledge the economic realities of development, ensuring a viable and sustainable outcome without compromising design integrity</w:t>
      </w:r>
    </w:p>
    <w:p w14:paraId="15C9E610" w14:textId="77777777" w:rsidR="001719ED" w:rsidRPr="00EC4CE2" w:rsidRDefault="001719ED" w:rsidP="001719ED">
      <w:pPr>
        <w:spacing w:after="160" w:line="259" w:lineRule="auto"/>
        <w:rPr>
          <w:b/>
          <w:bCs/>
        </w:rPr>
      </w:pPr>
      <w:r w:rsidRPr="00EC4CE2">
        <w:rPr>
          <w:b/>
          <w:bCs/>
        </w:rPr>
        <w:t>Design Considerations</w:t>
      </w:r>
    </w:p>
    <w:p w14:paraId="7D8BC149" w14:textId="77777777" w:rsidR="001719ED" w:rsidRPr="00EC4CE2" w:rsidRDefault="001719ED" w:rsidP="001719ED">
      <w:pPr>
        <w:numPr>
          <w:ilvl w:val="0"/>
          <w:numId w:val="6"/>
        </w:numPr>
        <w:spacing w:after="160" w:line="259" w:lineRule="auto"/>
      </w:pPr>
      <w:r w:rsidRPr="00EC4CE2">
        <w:t xml:space="preserve">Ground Floor </w:t>
      </w:r>
      <w:proofErr w:type="spellStart"/>
      <w:r w:rsidRPr="00EC4CE2">
        <w:t>Recessiveness</w:t>
      </w:r>
      <w:proofErr w:type="spellEnd"/>
      <w:r w:rsidRPr="00EC4CE2">
        <w:t xml:space="preserve">: </w:t>
      </w:r>
      <w:r>
        <w:t>t</w:t>
      </w:r>
      <w:r w:rsidRPr="00817D2C">
        <w:t>he site’s natural gradient results in a visually recessive ground floor for the townhouses along Riverview Terrace, allowing the built form to integrate</w:t>
      </w:r>
      <w:r>
        <w:t xml:space="preserve"> thoughtfully</w:t>
      </w:r>
      <w:r w:rsidRPr="00817D2C">
        <w:t xml:space="preserve"> with the streetscape</w:t>
      </w:r>
      <w:r>
        <w:t xml:space="preserve"> </w:t>
      </w:r>
    </w:p>
    <w:p w14:paraId="758306AD" w14:textId="00D677F5" w:rsidR="001719ED" w:rsidRPr="00EC4CE2" w:rsidRDefault="001719ED" w:rsidP="001719ED">
      <w:pPr>
        <w:numPr>
          <w:ilvl w:val="0"/>
          <w:numId w:val="6"/>
        </w:numPr>
        <w:spacing w:after="160" w:line="259" w:lineRule="auto"/>
      </w:pPr>
      <w:r w:rsidRPr="00EC4CE2">
        <w:t xml:space="preserve">Level 01 </w:t>
      </w:r>
      <w:r>
        <w:t>Massing</w:t>
      </w:r>
      <w:r w:rsidRPr="00EC4CE2">
        <w:t xml:space="preserve">: The footpath’s natural ground line (NGL) establishes Level 01 as the </w:t>
      </w:r>
      <w:r>
        <w:t>primary</w:t>
      </w:r>
      <w:r w:rsidRPr="00EC4CE2">
        <w:t xml:space="preserve"> architectural </w:t>
      </w:r>
      <w:r w:rsidR="00BA54B4" w:rsidRPr="00EC4CE2">
        <w:t xml:space="preserve">feature, </w:t>
      </w:r>
      <w:r w:rsidR="00BA54B4">
        <w:t>shaping</w:t>
      </w:r>
      <w:r>
        <w:t xml:space="preserve"> the built form’s interface and reinforcing the streetscape’s rhythm </w:t>
      </w:r>
    </w:p>
    <w:p w14:paraId="3EA4101C" w14:textId="77777777" w:rsidR="001719ED" w:rsidRPr="00EC4CE2" w:rsidRDefault="001719ED" w:rsidP="001719ED">
      <w:pPr>
        <w:numPr>
          <w:ilvl w:val="0"/>
          <w:numId w:val="6"/>
        </w:numPr>
        <w:spacing w:after="160" w:line="259" w:lineRule="auto"/>
      </w:pPr>
      <w:r w:rsidRPr="00EC4CE2">
        <w:t>Neighbourhood Integration: The interface serves as a critical transition zone</w:t>
      </w:r>
      <w:r>
        <w:t>, mediating the relationship</w:t>
      </w:r>
      <w:r w:rsidRPr="00EC4CE2">
        <w:t xml:space="preserve"> between Kardinia House, the townhouse development, and the broader streetscape</w:t>
      </w:r>
      <w:r>
        <w:t>. This transition is essential in preserving heritage values while introducing a contemporary urban response</w:t>
      </w:r>
      <w:r w:rsidRPr="00EC4CE2">
        <w:t>.</w:t>
      </w:r>
    </w:p>
    <w:p w14:paraId="370AE65A" w14:textId="77777777" w:rsidR="001719ED" w:rsidRPr="00EC4CE2" w:rsidRDefault="001719ED" w:rsidP="001719ED">
      <w:pPr>
        <w:spacing w:after="160" w:line="259" w:lineRule="auto"/>
        <w:rPr>
          <w:b/>
          <w:bCs/>
        </w:rPr>
      </w:pPr>
      <w:r w:rsidRPr="00EC4CE2">
        <w:rPr>
          <w:b/>
          <w:bCs/>
        </w:rPr>
        <w:t>Proposed Design Response</w:t>
      </w:r>
    </w:p>
    <w:p w14:paraId="3833DEEA" w14:textId="77777777" w:rsidR="001719ED" w:rsidRPr="00F54A85" w:rsidRDefault="001719ED" w:rsidP="001719ED">
      <w:pPr>
        <w:spacing w:after="160" w:line="259" w:lineRule="auto"/>
        <w:rPr>
          <w:b/>
          <w:bCs/>
        </w:rPr>
      </w:pPr>
      <w:r w:rsidRPr="00F54A85">
        <w:rPr>
          <w:b/>
          <w:bCs/>
        </w:rPr>
        <w:t>1. Built Form &amp; Streetscape Enhancement</w:t>
      </w:r>
    </w:p>
    <w:p w14:paraId="38FB9724" w14:textId="77777777" w:rsidR="001719ED" w:rsidRPr="00EC4CE2" w:rsidRDefault="001719ED" w:rsidP="001719ED">
      <w:pPr>
        <w:numPr>
          <w:ilvl w:val="0"/>
          <w:numId w:val="7"/>
        </w:numPr>
        <w:spacing w:after="160" w:line="259" w:lineRule="auto"/>
      </w:pPr>
      <w:r w:rsidRPr="00EC4CE2">
        <w:t>Introduction of additional Level 01 breaks to improve articulation and strengthen the interface’s response to neighbourhood character.</w:t>
      </w:r>
    </w:p>
    <w:p w14:paraId="26E21BA4" w14:textId="77777777" w:rsidR="001719ED" w:rsidRPr="00EC4CE2" w:rsidRDefault="001719ED" w:rsidP="001719ED">
      <w:pPr>
        <w:numPr>
          <w:ilvl w:val="0"/>
          <w:numId w:val="7"/>
        </w:numPr>
        <w:spacing w:after="160" w:line="259" w:lineRule="auto"/>
      </w:pPr>
      <w:r w:rsidRPr="00EC4CE2">
        <w:t>Refinement of unit positioning to create greater visual interest and articulation, reducing uniformity and enhancing architectural rhythm.</w:t>
      </w:r>
    </w:p>
    <w:p w14:paraId="4B4B3B11" w14:textId="77777777" w:rsidR="001719ED" w:rsidRPr="00EC4CE2" w:rsidRDefault="001719ED" w:rsidP="001719ED">
      <w:pPr>
        <w:numPr>
          <w:ilvl w:val="0"/>
          <w:numId w:val="7"/>
        </w:numPr>
        <w:spacing w:after="160" w:line="259" w:lineRule="auto"/>
      </w:pPr>
      <w:r w:rsidRPr="00EC4CE2">
        <w:lastRenderedPageBreak/>
        <w:t>Realignment of the boundary between Kardinia House and the townhouse development to establish a clearer demarcation between heritage and contemporary elements.</w:t>
      </w:r>
    </w:p>
    <w:p w14:paraId="2025E8E0" w14:textId="77777777" w:rsidR="001719ED" w:rsidRPr="00EC4CE2" w:rsidRDefault="001719ED" w:rsidP="001719ED">
      <w:pPr>
        <w:spacing w:after="160" w:line="259" w:lineRule="auto"/>
        <w:rPr>
          <w:b/>
          <w:bCs/>
        </w:rPr>
      </w:pPr>
      <w:r w:rsidRPr="00EC4CE2">
        <w:rPr>
          <w:b/>
          <w:bCs/>
        </w:rPr>
        <w:t>2. Pedestrian Network &amp; Safety Improvements</w:t>
      </w:r>
    </w:p>
    <w:p w14:paraId="696389DA" w14:textId="77777777" w:rsidR="001719ED" w:rsidRPr="00EC4CE2" w:rsidRDefault="001719ED" w:rsidP="001719ED">
      <w:pPr>
        <w:numPr>
          <w:ilvl w:val="0"/>
          <w:numId w:val="8"/>
        </w:numPr>
        <w:spacing w:after="160" w:line="259" w:lineRule="auto"/>
      </w:pPr>
      <w:r w:rsidRPr="00EC4CE2">
        <w:t>Realignment of the pedestrian network to ensure safer, more intuitive movement throughout the site.</w:t>
      </w:r>
    </w:p>
    <w:p w14:paraId="2AAC5E0B" w14:textId="77777777" w:rsidR="001719ED" w:rsidRPr="00EC4CE2" w:rsidRDefault="001719ED" w:rsidP="001719ED">
      <w:pPr>
        <w:numPr>
          <w:ilvl w:val="0"/>
          <w:numId w:val="8"/>
        </w:numPr>
        <w:spacing w:after="160" w:line="259" w:lineRule="auto"/>
      </w:pPr>
      <w:r w:rsidRPr="00EC4CE2">
        <w:t>Removal of the central break to enhance legibility, pedestrian continuity, and wayfinding, while maintaining appropriate access points.</w:t>
      </w:r>
    </w:p>
    <w:p w14:paraId="31A08A6A" w14:textId="77777777" w:rsidR="001719ED" w:rsidRPr="001719ED" w:rsidRDefault="001719ED" w:rsidP="001719ED">
      <w:pPr>
        <w:spacing w:after="160" w:line="259" w:lineRule="auto"/>
        <w:rPr>
          <w:b/>
          <w:bCs/>
        </w:rPr>
      </w:pPr>
      <w:r w:rsidRPr="001719ED">
        <w:rPr>
          <w:b/>
          <w:bCs/>
        </w:rPr>
        <w:t>Conclusion</w:t>
      </w:r>
    </w:p>
    <w:p w14:paraId="76EAC3BF" w14:textId="77777777" w:rsidR="001719ED" w:rsidRPr="00EC4CE2" w:rsidRDefault="001719ED" w:rsidP="001719ED">
      <w:pPr>
        <w:spacing w:after="160" w:line="259" w:lineRule="auto"/>
      </w:pPr>
      <w:r w:rsidRPr="00EC4CE2">
        <w:t>The proposed amendments offer a balanced and contextually responsive approach to site planning, ensuring a high-quality built form outcome that aligns with council’s urban design principles</w:t>
      </w:r>
      <w:r>
        <w:t xml:space="preserve"> and contributes positively to the broader neighbourhood fabric</w:t>
      </w:r>
      <w:r w:rsidRPr="00EC4CE2">
        <w:t>. The refinements focus on enhancing pedestrian movement, strengthening the streetscape interface, and reinforcing the transition between Kardinia House and the new development.</w:t>
      </w:r>
    </w:p>
    <w:p w14:paraId="27645BEB" w14:textId="77777777" w:rsidR="001719ED" w:rsidRPr="00EC4CE2" w:rsidRDefault="001719ED" w:rsidP="001719ED">
      <w:pPr>
        <w:spacing w:after="160" w:line="259" w:lineRule="auto"/>
      </w:pPr>
      <w:r w:rsidRPr="00EC4CE2">
        <w:t>We welcome further discussion with council to refine these proposals in alignment with shared objectives.</w:t>
      </w:r>
    </w:p>
    <w:p w14:paraId="1969F8D9" w14:textId="29BDE808" w:rsidR="00444356" w:rsidRDefault="00444356"/>
    <w:p w14:paraId="4EE4AD9F" w14:textId="77777777" w:rsidR="00BE30C2" w:rsidRPr="00BE30C2" w:rsidRDefault="00BE30C2" w:rsidP="00BE30C2"/>
    <w:p w14:paraId="40753E9C" w14:textId="77777777" w:rsidR="00BE30C2" w:rsidRPr="00BE30C2" w:rsidRDefault="00BE30C2" w:rsidP="00BE30C2"/>
    <w:p w14:paraId="45688B5F" w14:textId="77777777" w:rsidR="00BE30C2" w:rsidRPr="00BE30C2" w:rsidRDefault="00BE30C2" w:rsidP="00BE30C2"/>
    <w:p w14:paraId="5E6D5266" w14:textId="77777777" w:rsidR="00BE30C2" w:rsidRPr="00BE30C2" w:rsidRDefault="00BE30C2" w:rsidP="00BE30C2"/>
    <w:p w14:paraId="2865A3C8" w14:textId="77777777" w:rsidR="00BE30C2" w:rsidRDefault="00BE30C2" w:rsidP="00BE30C2"/>
    <w:p w14:paraId="2DA5DC5E" w14:textId="77777777" w:rsidR="00BE30C2" w:rsidRPr="00BE30C2" w:rsidRDefault="00BE30C2" w:rsidP="00BE30C2">
      <w:pPr>
        <w:ind w:firstLine="720"/>
      </w:pPr>
    </w:p>
    <w:sectPr w:rsidR="00BE30C2" w:rsidRPr="00BE30C2" w:rsidSect="0068132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700" w:bottom="1276" w:left="2552" w:header="283" w:footer="1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44DA0" w14:textId="77777777" w:rsidR="007D647A" w:rsidRDefault="007D647A">
      <w:r>
        <w:separator/>
      </w:r>
    </w:p>
  </w:endnote>
  <w:endnote w:type="continuationSeparator" w:id="0">
    <w:p w14:paraId="325DAAF0" w14:textId="77777777" w:rsidR="007D647A" w:rsidRDefault="007D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wis721 BT">
    <w:altName w:val="Calibri"/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 BT">
    <w:altName w:val="Calibri"/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A010E" w14:textId="77777777" w:rsidR="00DE7394" w:rsidRPr="00580EE6" w:rsidRDefault="00DE7394" w:rsidP="00F87FBC">
    <w:pPr>
      <w:rPr>
        <w:sz w:val="16"/>
        <w:szCs w:val="16"/>
      </w:rPr>
    </w:pPr>
    <w:r w:rsidRPr="00580EE6">
      <w:rPr>
        <w:sz w:val="16"/>
        <w:szCs w:val="16"/>
      </w:rPr>
      <w:t xml:space="preserve">Page </w:t>
    </w:r>
    <w:r w:rsidRPr="00580EE6">
      <w:rPr>
        <w:bCs/>
        <w:sz w:val="16"/>
        <w:szCs w:val="16"/>
      </w:rPr>
      <w:fldChar w:fldCharType="begin"/>
    </w:r>
    <w:r w:rsidRPr="00580EE6">
      <w:rPr>
        <w:bCs/>
        <w:sz w:val="16"/>
        <w:szCs w:val="16"/>
      </w:rPr>
      <w:instrText xml:space="preserve"> PAGE </w:instrText>
    </w:r>
    <w:r w:rsidRPr="00580EE6">
      <w:rPr>
        <w:bCs/>
        <w:sz w:val="16"/>
        <w:szCs w:val="16"/>
      </w:rPr>
      <w:fldChar w:fldCharType="separate"/>
    </w:r>
    <w:r w:rsidR="00F87FBC">
      <w:rPr>
        <w:bCs/>
        <w:noProof/>
        <w:sz w:val="16"/>
        <w:szCs w:val="16"/>
      </w:rPr>
      <w:t>2</w:t>
    </w:r>
    <w:r w:rsidRPr="00580EE6">
      <w:rPr>
        <w:bCs/>
        <w:sz w:val="16"/>
        <w:szCs w:val="16"/>
      </w:rPr>
      <w:fldChar w:fldCharType="end"/>
    </w:r>
    <w:r w:rsidRPr="00580EE6">
      <w:rPr>
        <w:sz w:val="16"/>
        <w:szCs w:val="16"/>
      </w:rPr>
      <w:t xml:space="preserve"> of </w:t>
    </w:r>
    <w:r w:rsidRPr="00580EE6">
      <w:rPr>
        <w:bCs/>
        <w:sz w:val="16"/>
        <w:szCs w:val="16"/>
      </w:rPr>
      <w:fldChar w:fldCharType="begin"/>
    </w:r>
    <w:r w:rsidRPr="00580EE6">
      <w:rPr>
        <w:bCs/>
        <w:sz w:val="16"/>
        <w:szCs w:val="16"/>
      </w:rPr>
      <w:instrText xml:space="preserve"> NUMPAGES  </w:instrText>
    </w:r>
    <w:r w:rsidRPr="00580EE6">
      <w:rPr>
        <w:bCs/>
        <w:sz w:val="16"/>
        <w:szCs w:val="16"/>
      </w:rPr>
      <w:fldChar w:fldCharType="separate"/>
    </w:r>
    <w:r w:rsidR="00D31E23">
      <w:rPr>
        <w:bCs/>
        <w:noProof/>
        <w:sz w:val="16"/>
        <w:szCs w:val="16"/>
      </w:rPr>
      <w:t>1</w:t>
    </w:r>
    <w:r w:rsidRPr="00580EE6">
      <w:rPr>
        <w:bCs/>
        <w:sz w:val="16"/>
        <w:szCs w:val="16"/>
      </w:rPr>
      <w:fldChar w:fldCharType="end"/>
    </w:r>
  </w:p>
  <w:p w14:paraId="18173374" w14:textId="77777777" w:rsidR="00DE7394" w:rsidRDefault="00DE73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539F9" w14:textId="77777777" w:rsidR="00DE7394" w:rsidRPr="00580EE6" w:rsidRDefault="00DE7394" w:rsidP="00580EE6">
    <w:pPr>
      <w:pStyle w:val="Header"/>
      <w:rPr>
        <w:sz w:val="16"/>
        <w:szCs w:val="16"/>
      </w:rPr>
    </w:pPr>
  </w:p>
  <w:tbl>
    <w:tblPr>
      <w:tblW w:w="8917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127"/>
      <w:gridCol w:w="2409"/>
      <w:gridCol w:w="2578"/>
      <w:gridCol w:w="1803"/>
    </w:tblGrid>
    <w:tr w:rsidR="00DE7394" w:rsidRPr="00B904A8" w14:paraId="5CC25FE0" w14:textId="77777777" w:rsidTr="00EE0774">
      <w:trPr>
        <w:trHeight w:hRule="exact" w:val="993"/>
        <w:jc w:val="center"/>
      </w:trPr>
      <w:tc>
        <w:tcPr>
          <w:tcW w:w="2127" w:type="dxa"/>
          <w:shd w:val="clear" w:color="auto" w:fill="auto"/>
        </w:tcPr>
        <w:p w14:paraId="51EDAEF7" w14:textId="0E2037A6" w:rsidR="00DE7394" w:rsidRPr="00B904A8" w:rsidRDefault="00020926" w:rsidP="00DD732C">
          <w:pPr>
            <w:pStyle w:val="PlusAddress"/>
            <w:rPr>
              <w:rFonts w:ascii="Swis721 Lt BT" w:hAnsi="Swis721 Lt BT"/>
              <w:position w:val="1"/>
              <w:sz w:val="15"/>
              <w:szCs w:val="15"/>
            </w:rPr>
          </w:pPr>
          <w:r>
            <w:rPr>
              <w:rFonts w:ascii="Swis721 Lt BT" w:hAnsi="Swis721 Lt BT"/>
              <w:position w:val="1"/>
              <w:sz w:val="15"/>
              <w:szCs w:val="15"/>
            </w:rPr>
            <w:t>Suite 7</w:t>
          </w:r>
          <w:r w:rsidR="00B904A8" w:rsidRPr="00B904A8">
            <w:rPr>
              <w:rFonts w:ascii="Swis721 Lt BT" w:hAnsi="Swis721 Lt BT"/>
              <w:position w:val="1"/>
              <w:sz w:val="15"/>
              <w:szCs w:val="15"/>
            </w:rPr>
            <w:t xml:space="preserve">, </w:t>
          </w:r>
          <w:r>
            <w:rPr>
              <w:rFonts w:ascii="Swis721 Lt BT" w:hAnsi="Swis721 Lt BT"/>
              <w:position w:val="1"/>
              <w:sz w:val="15"/>
              <w:szCs w:val="15"/>
            </w:rPr>
            <w:t>131</w:t>
          </w:r>
          <w:r w:rsidR="00B904A8" w:rsidRPr="00B904A8">
            <w:rPr>
              <w:rFonts w:ascii="Swis721 Lt BT" w:hAnsi="Swis721 Lt BT"/>
              <w:position w:val="1"/>
              <w:sz w:val="15"/>
              <w:szCs w:val="15"/>
            </w:rPr>
            <w:t xml:space="preserve"> </w:t>
          </w:r>
          <w:r>
            <w:rPr>
              <w:rFonts w:ascii="Swis721 Lt BT" w:hAnsi="Swis721 Lt BT"/>
              <w:position w:val="1"/>
              <w:sz w:val="15"/>
              <w:szCs w:val="15"/>
            </w:rPr>
            <w:t>Ryrie Street</w:t>
          </w:r>
        </w:p>
        <w:p w14:paraId="265E2BB3" w14:textId="24255AB9" w:rsidR="00B904A8" w:rsidRDefault="00020926" w:rsidP="00DD732C">
          <w:pPr>
            <w:pStyle w:val="PlusAddress"/>
            <w:rPr>
              <w:rFonts w:ascii="Swis721 Lt BT" w:hAnsi="Swis721 Lt BT"/>
              <w:position w:val="1"/>
              <w:sz w:val="15"/>
              <w:szCs w:val="15"/>
            </w:rPr>
          </w:pPr>
          <w:r>
            <w:rPr>
              <w:rFonts w:ascii="Swis721 Lt BT" w:hAnsi="Swis721 Lt BT"/>
              <w:position w:val="1"/>
              <w:sz w:val="15"/>
              <w:szCs w:val="15"/>
            </w:rPr>
            <w:t>Geelong</w:t>
          </w:r>
          <w:r w:rsidR="00B904A8" w:rsidRPr="00B904A8">
            <w:rPr>
              <w:rFonts w:ascii="Swis721 Lt BT" w:hAnsi="Swis721 Lt BT"/>
              <w:position w:val="1"/>
              <w:sz w:val="15"/>
              <w:szCs w:val="15"/>
            </w:rPr>
            <w:t xml:space="preserve"> Vic</w:t>
          </w:r>
        </w:p>
        <w:p w14:paraId="248FE47D" w14:textId="77777777" w:rsidR="00020926" w:rsidRPr="00020926" w:rsidRDefault="00020926" w:rsidP="00020926">
          <w:pPr>
            <w:pStyle w:val="PlusAddress"/>
            <w:rPr>
              <w:rFonts w:ascii="Swis721 Lt BT" w:hAnsi="Swis721 Lt BT"/>
              <w:position w:val="1"/>
              <w:sz w:val="15"/>
              <w:szCs w:val="15"/>
            </w:rPr>
          </w:pPr>
          <w:r w:rsidRPr="00020926">
            <w:rPr>
              <w:rFonts w:ascii="Swis721 Lt BT" w:hAnsi="Swis721 Lt BT"/>
              <w:position w:val="1"/>
              <w:sz w:val="15"/>
              <w:szCs w:val="15"/>
            </w:rPr>
            <w:t xml:space="preserve">Wadawurrung Country </w:t>
          </w:r>
        </w:p>
        <w:p w14:paraId="16165D9A" w14:textId="48163742" w:rsidR="00B904A8" w:rsidRPr="00B904A8" w:rsidRDefault="00B904A8" w:rsidP="00DD732C">
          <w:pPr>
            <w:pStyle w:val="PlusAddress"/>
            <w:rPr>
              <w:rFonts w:ascii="Swis721 Lt BT" w:hAnsi="Swis721 Lt BT"/>
              <w:position w:val="1"/>
              <w:sz w:val="15"/>
              <w:szCs w:val="15"/>
            </w:rPr>
          </w:pPr>
        </w:p>
      </w:tc>
      <w:tc>
        <w:tcPr>
          <w:tcW w:w="2409" w:type="dxa"/>
          <w:shd w:val="clear" w:color="auto" w:fill="auto"/>
        </w:tcPr>
        <w:p w14:paraId="73118B2C" w14:textId="77777777" w:rsidR="00DE7394" w:rsidRPr="00B904A8" w:rsidRDefault="00DE7394" w:rsidP="00B904A8">
          <w:pPr>
            <w:pStyle w:val="PlusAddress"/>
            <w:rPr>
              <w:rFonts w:ascii="Swis721 Lt BT" w:hAnsi="Swis721 Lt BT"/>
              <w:position w:val="1"/>
              <w:sz w:val="15"/>
              <w:szCs w:val="15"/>
            </w:rPr>
          </w:pPr>
          <w:r w:rsidRPr="00B904A8">
            <w:rPr>
              <w:rFonts w:ascii="Swis721 Lt BT" w:hAnsi="Swis721 Lt BT"/>
              <w:position w:val="1"/>
              <w:sz w:val="15"/>
              <w:szCs w:val="15"/>
            </w:rPr>
            <w:t>TELEPHON</w:t>
          </w:r>
          <w:r w:rsidR="001B0B31">
            <w:rPr>
              <w:rFonts w:ascii="Swis721 Lt BT" w:hAnsi="Swis721 Lt BT"/>
              <w:position w:val="1"/>
              <w:sz w:val="15"/>
              <w:szCs w:val="15"/>
            </w:rPr>
            <w:t xml:space="preserve">E  </w:t>
          </w:r>
          <w:r w:rsidRPr="00B904A8">
            <w:rPr>
              <w:rFonts w:ascii="Swis721 Lt BT" w:hAnsi="Swis721 Lt BT"/>
              <w:position w:val="1"/>
              <w:sz w:val="15"/>
              <w:szCs w:val="15"/>
            </w:rPr>
            <w:t xml:space="preserve">+61 3 8696 3999 </w:t>
          </w:r>
        </w:p>
        <w:p w14:paraId="031519F7" w14:textId="77777777" w:rsidR="00DE7394" w:rsidRPr="00B904A8" w:rsidRDefault="00DE7394" w:rsidP="00B904A8">
          <w:pPr>
            <w:pStyle w:val="PlusAddress"/>
            <w:rPr>
              <w:rFonts w:ascii="Swis721 Lt BT" w:hAnsi="Swis721 Lt BT"/>
              <w:position w:val="1"/>
              <w:sz w:val="15"/>
              <w:szCs w:val="15"/>
            </w:rPr>
          </w:pPr>
        </w:p>
      </w:tc>
      <w:tc>
        <w:tcPr>
          <w:tcW w:w="2578" w:type="dxa"/>
          <w:shd w:val="clear" w:color="auto" w:fill="auto"/>
        </w:tcPr>
        <w:p w14:paraId="5B91B953" w14:textId="5E42BE84" w:rsidR="00DE7394" w:rsidRPr="001B2141" w:rsidRDefault="00020926" w:rsidP="00411586">
          <w:pPr>
            <w:pStyle w:val="PlusAddress"/>
            <w:rPr>
              <w:rFonts w:ascii="Swis721 Lt BT" w:hAnsi="Swis721 Lt BT"/>
              <w:position w:val="1"/>
              <w:sz w:val="15"/>
              <w:szCs w:val="15"/>
            </w:rPr>
          </w:pPr>
          <w:r>
            <w:rPr>
              <w:rFonts w:ascii="Swis721 Lt BT" w:hAnsi="Swis721 Lt BT"/>
              <w:position w:val="1"/>
              <w:sz w:val="15"/>
              <w:szCs w:val="15"/>
            </w:rPr>
            <w:t>geelong</w:t>
          </w:r>
          <w:r w:rsidR="00DE7394" w:rsidRPr="001B2141">
            <w:rPr>
              <w:rFonts w:ascii="Swis721 Lt BT" w:hAnsi="Swis721 Lt BT"/>
              <w:position w:val="1"/>
              <w:sz w:val="15"/>
              <w:szCs w:val="15"/>
            </w:rPr>
            <w:t xml:space="preserve">@plusarchitecture.com.au </w:t>
          </w:r>
        </w:p>
        <w:p w14:paraId="007F7F86" w14:textId="77777777" w:rsidR="00DE7394" w:rsidRPr="001B2141" w:rsidRDefault="00DE7394" w:rsidP="00411586">
          <w:pPr>
            <w:pStyle w:val="PlusAddress"/>
            <w:rPr>
              <w:rFonts w:ascii="Swis721 Lt BT" w:hAnsi="Swis721 Lt BT"/>
              <w:position w:val="1"/>
              <w:sz w:val="15"/>
              <w:szCs w:val="15"/>
            </w:rPr>
          </w:pPr>
          <w:r w:rsidRPr="001B2141">
            <w:rPr>
              <w:rFonts w:ascii="Swis721 Lt BT" w:hAnsi="Swis721 Lt BT"/>
              <w:position w:val="1"/>
              <w:sz w:val="15"/>
              <w:szCs w:val="15"/>
            </w:rPr>
            <w:t>ww</w:t>
          </w:r>
          <w:r w:rsidRPr="00B904A8">
            <w:rPr>
              <w:rFonts w:ascii="Swis721 Lt BT" w:hAnsi="Swis721 Lt BT"/>
              <w:position w:val="1"/>
              <w:sz w:val="15"/>
              <w:szCs w:val="15"/>
            </w:rPr>
            <w:t>w</w:t>
          </w:r>
          <w:r w:rsidRPr="001B2141">
            <w:rPr>
              <w:rFonts w:ascii="Swis721 Lt BT" w:hAnsi="Swis721 Lt BT"/>
              <w:position w:val="1"/>
              <w:sz w:val="15"/>
              <w:szCs w:val="15"/>
            </w:rPr>
            <w:t>.plusarchitecture.com.au</w:t>
          </w:r>
        </w:p>
      </w:tc>
      <w:tc>
        <w:tcPr>
          <w:tcW w:w="1803" w:type="dxa"/>
          <w:shd w:val="clear" w:color="auto" w:fill="auto"/>
        </w:tcPr>
        <w:p w14:paraId="364BDE0B" w14:textId="77777777" w:rsidR="00DE7394" w:rsidRPr="001B2141" w:rsidRDefault="00DE7394" w:rsidP="00411586">
          <w:pPr>
            <w:pStyle w:val="PlusAddress"/>
            <w:rPr>
              <w:rFonts w:ascii="Swis721 Lt BT" w:hAnsi="Swis721 Lt BT"/>
              <w:position w:val="1"/>
              <w:sz w:val="15"/>
              <w:szCs w:val="15"/>
            </w:rPr>
          </w:pPr>
          <w:r w:rsidRPr="001B2141">
            <w:rPr>
              <w:rFonts w:ascii="Swis721 Lt BT" w:hAnsi="Swis721 Lt BT"/>
              <w:position w:val="1"/>
              <w:sz w:val="15"/>
              <w:szCs w:val="15"/>
            </w:rPr>
            <w:t xml:space="preserve">Plus Architecture Pty Ltd </w:t>
          </w:r>
        </w:p>
        <w:p w14:paraId="179225D7" w14:textId="77777777" w:rsidR="00DE7394" w:rsidRPr="00B904A8" w:rsidRDefault="00DE7394" w:rsidP="00411586">
          <w:pPr>
            <w:pStyle w:val="PlusAddress"/>
            <w:rPr>
              <w:rFonts w:ascii="Swis721 Lt BT" w:hAnsi="Swis721 Lt BT"/>
              <w:position w:val="1"/>
              <w:sz w:val="15"/>
              <w:szCs w:val="15"/>
            </w:rPr>
          </w:pPr>
          <w:r w:rsidRPr="00B904A8">
            <w:rPr>
              <w:rFonts w:ascii="Swis721 Lt BT" w:hAnsi="Swis721 Lt BT"/>
              <w:position w:val="1"/>
              <w:sz w:val="15"/>
              <w:szCs w:val="15"/>
            </w:rPr>
            <w:t>ACN 091690336</w:t>
          </w:r>
        </w:p>
      </w:tc>
    </w:tr>
  </w:tbl>
  <w:p w14:paraId="27E50C1D" w14:textId="77777777" w:rsidR="00DE7394" w:rsidRDefault="00DE73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6CE20" w14:textId="77777777" w:rsidR="007D647A" w:rsidRDefault="007D647A">
      <w:r>
        <w:separator/>
      </w:r>
    </w:p>
  </w:footnote>
  <w:footnote w:type="continuationSeparator" w:id="0">
    <w:p w14:paraId="122B626F" w14:textId="77777777" w:rsidR="007D647A" w:rsidRDefault="007D6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42AFF" w14:textId="77777777" w:rsidR="00F87FBC" w:rsidRDefault="00F87FB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1" layoutInCell="1" allowOverlap="1" wp14:anchorId="0706DB95" wp14:editId="2D2296D5">
              <wp:simplePos x="0" y="0"/>
              <wp:positionH relativeFrom="page">
                <wp:posOffset>353060</wp:posOffset>
              </wp:positionH>
              <wp:positionV relativeFrom="page">
                <wp:posOffset>360045</wp:posOffset>
              </wp:positionV>
              <wp:extent cx="1267460" cy="1267460"/>
              <wp:effectExtent l="0" t="0" r="0" b="0"/>
              <wp:wrapNone/>
              <wp:docPr id="7" name="logo-cros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267460" cy="1267460"/>
                      </a:xfrm>
                      <a:custGeom>
                        <a:avLst/>
                        <a:gdLst>
                          <a:gd name="T0" fmla="*/ 25007 w 25007"/>
                          <a:gd name="T1" fmla="*/ 9392 h 25006"/>
                          <a:gd name="T2" fmla="*/ 15617 w 25007"/>
                          <a:gd name="T3" fmla="*/ 9392 h 25006"/>
                          <a:gd name="T4" fmla="*/ 15617 w 25007"/>
                          <a:gd name="T5" fmla="*/ 0 h 25006"/>
                          <a:gd name="T6" fmla="*/ 9392 w 25007"/>
                          <a:gd name="T7" fmla="*/ 0 h 25006"/>
                          <a:gd name="T8" fmla="*/ 9392 w 25007"/>
                          <a:gd name="T9" fmla="*/ 9392 h 25006"/>
                          <a:gd name="T10" fmla="*/ 0 w 25007"/>
                          <a:gd name="T11" fmla="*/ 9392 h 25006"/>
                          <a:gd name="T12" fmla="*/ 0 w 25007"/>
                          <a:gd name="T13" fmla="*/ 15614 h 25006"/>
                          <a:gd name="T14" fmla="*/ 9392 w 25007"/>
                          <a:gd name="T15" fmla="*/ 15614 h 25006"/>
                          <a:gd name="T16" fmla="*/ 9392 w 25007"/>
                          <a:gd name="T17" fmla="*/ 25006 h 25006"/>
                          <a:gd name="T18" fmla="*/ 15617 w 25007"/>
                          <a:gd name="T19" fmla="*/ 25006 h 25006"/>
                          <a:gd name="T20" fmla="*/ 15617 w 25007"/>
                          <a:gd name="T21" fmla="*/ 15614 h 25006"/>
                          <a:gd name="T22" fmla="*/ 25007 w 25007"/>
                          <a:gd name="T23" fmla="*/ 15614 h 25006"/>
                          <a:gd name="T24" fmla="*/ 25007 w 25007"/>
                          <a:gd name="T25" fmla="*/ 9392 h 2500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5007" h="25006">
                            <a:moveTo>
                              <a:pt x="25007" y="9392"/>
                            </a:moveTo>
                            <a:lnTo>
                              <a:pt x="15617" y="9392"/>
                            </a:lnTo>
                            <a:lnTo>
                              <a:pt x="15617" y="0"/>
                            </a:lnTo>
                            <a:lnTo>
                              <a:pt x="9392" y="0"/>
                            </a:lnTo>
                            <a:lnTo>
                              <a:pt x="9392" y="9392"/>
                            </a:lnTo>
                            <a:lnTo>
                              <a:pt x="0" y="9392"/>
                            </a:lnTo>
                            <a:lnTo>
                              <a:pt x="0" y="15614"/>
                            </a:lnTo>
                            <a:lnTo>
                              <a:pt x="9392" y="15614"/>
                            </a:lnTo>
                            <a:lnTo>
                              <a:pt x="9392" y="25006"/>
                            </a:lnTo>
                            <a:lnTo>
                              <a:pt x="15617" y="25006"/>
                            </a:lnTo>
                            <a:lnTo>
                              <a:pt x="15617" y="15614"/>
                            </a:lnTo>
                            <a:lnTo>
                              <a:pt x="25007" y="15614"/>
                            </a:lnTo>
                            <a:lnTo>
                              <a:pt x="25007" y="9392"/>
                            </a:lnTo>
                            <a:close/>
                          </a:path>
                        </a:pathLst>
                      </a:custGeom>
                      <a:solidFill>
                        <a:srgbClr val="E6E7E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650716" id="logo-cross" o:spid="_x0000_s1026" style="position:absolute;margin-left:27.8pt;margin-top:28.35pt;width:99.8pt;height:99.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007,25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" path="m25007,9392r-9390,l15617,,9392,r,9392l,9392r,6222l9392,15614r,9392l15617,25006r,-9392l25007,15614r,-6222xe" fillcolor="#e6e7e8" stroked="f" strokeweight=".5pt">
              <v:path arrowok="t" o:connecttype="custom" o:connectlocs="1267460,476045;791535,476045;791535,0;476026,0;476026,476045;0,476045;0,791415;476026,791415;476026,1267460;791535,1267460;791535,791415;1267460,791415;1267460,476045" o:connectangles="0,0,0,0,0,0,0,0,0,0,0,0,0"/>
              <o:lock v:ext="edit" aspectratio="t"/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21882" w14:textId="77777777" w:rsidR="00DE7394" w:rsidRDefault="00176CA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1" layoutInCell="1" allowOverlap="1" wp14:anchorId="23012998" wp14:editId="7EA5793E">
              <wp:simplePos x="0" y="0"/>
              <wp:positionH relativeFrom="page">
                <wp:posOffset>6082030</wp:posOffset>
              </wp:positionH>
              <wp:positionV relativeFrom="page">
                <wp:posOffset>2675890</wp:posOffset>
              </wp:positionV>
              <wp:extent cx="1114425" cy="561975"/>
              <wp:effectExtent l="0" t="0" r="0" b="0"/>
              <wp:wrapNone/>
              <wp:docPr id="3" name="logo-mai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14425" cy="561975"/>
                        <a:chOff x="7071" y="5216"/>
                        <a:chExt cx="1749" cy="882"/>
                      </a:xfrm>
                    </wpg:grpSpPr>
                    <wps:wsp>
                      <wps:cNvPr id="4" name="logo-main-blk"/>
                      <wps:cNvSpPr>
                        <a:spLocks noChangeAspect="1" noEditPoints="1"/>
                      </wps:cNvSpPr>
                      <wps:spPr bwMode="auto">
                        <a:xfrm>
                          <a:off x="7071" y="5216"/>
                          <a:ext cx="1749" cy="877"/>
                        </a:xfrm>
                        <a:custGeom>
                          <a:avLst/>
                          <a:gdLst>
                            <a:gd name="T0" fmla="*/ 3249 w 14936"/>
                            <a:gd name="T1" fmla="*/ 3866 h 7492"/>
                            <a:gd name="T2" fmla="*/ 2200 w 14936"/>
                            <a:gd name="T3" fmla="*/ 2453 h 7492"/>
                            <a:gd name="T4" fmla="*/ 1159 w 14936"/>
                            <a:gd name="T5" fmla="*/ 3866 h 7492"/>
                            <a:gd name="T6" fmla="*/ 2208 w 14936"/>
                            <a:gd name="T7" fmla="*/ 5253 h 7492"/>
                            <a:gd name="T8" fmla="*/ 3249 w 14936"/>
                            <a:gd name="T9" fmla="*/ 3866 h 7492"/>
                            <a:gd name="T10" fmla="*/ 0 w 14936"/>
                            <a:gd name="T11" fmla="*/ 1666 h 7492"/>
                            <a:gd name="T12" fmla="*/ 1142 w 14936"/>
                            <a:gd name="T13" fmla="*/ 1666 h 7492"/>
                            <a:gd name="T14" fmla="*/ 1142 w 14936"/>
                            <a:gd name="T15" fmla="*/ 2225 h 7492"/>
                            <a:gd name="T16" fmla="*/ 1159 w 14936"/>
                            <a:gd name="T17" fmla="*/ 2225 h 7492"/>
                            <a:gd name="T18" fmla="*/ 2462 w 14936"/>
                            <a:gd name="T19" fmla="*/ 1548 h 7492"/>
                            <a:gd name="T20" fmla="*/ 4450 w 14936"/>
                            <a:gd name="T21" fmla="*/ 3900 h 7492"/>
                            <a:gd name="T22" fmla="*/ 2530 w 14936"/>
                            <a:gd name="T23" fmla="*/ 6158 h 7492"/>
                            <a:gd name="T24" fmla="*/ 1219 w 14936"/>
                            <a:gd name="T25" fmla="*/ 5498 h 7492"/>
                            <a:gd name="T26" fmla="*/ 1202 w 14936"/>
                            <a:gd name="T27" fmla="*/ 5498 h 7492"/>
                            <a:gd name="T28" fmla="*/ 1202 w 14936"/>
                            <a:gd name="T29" fmla="*/ 7492 h 7492"/>
                            <a:gd name="T30" fmla="*/ 0 w 14936"/>
                            <a:gd name="T31" fmla="*/ 7492 h 7492"/>
                            <a:gd name="T32" fmla="*/ 0 w 14936"/>
                            <a:gd name="T33" fmla="*/ 1666 h 7492"/>
                            <a:gd name="T34" fmla="*/ 4820 w 14936"/>
                            <a:gd name="T35" fmla="*/ 0 h 7492"/>
                            <a:gd name="T36" fmla="*/ 6022 w 14936"/>
                            <a:gd name="T37" fmla="*/ 0 h 7492"/>
                            <a:gd name="T38" fmla="*/ 6022 w 14936"/>
                            <a:gd name="T39" fmla="*/ 6040 h 7492"/>
                            <a:gd name="T40" fmla="*/ 4820 w 14936"/>
                            <a:gd name="T41" fmla="*/ 6040 h 7492"/>
                            <a:gd name="T42" fmla="*/ 4820 w 14936"/>
                            <a:gd name="T43" fmla="*/ 0 h 7492"/>
                            <a:gd name="T44" fmla="*/ 10571 w 14936"/>
                            <a:gd name="T45" fmla="*/ 6040 h 7492"/>
                            <a:gd name="T46" fmla="*/ 9429 w 14936"/>
                            <a:gd name="T47" fmla="*/ 6040 h 7492"/>
                            <a:gd name="T48" fmla="*/ 9429 w 14936"/>
                            <a:gd name="T49" fmla="*/ 5431 h 7492"/>
                            <a:gd name="T50" fmla="*/ 9403 w 14936"/>
                            <a:gd name="T51" fmla="*/ 5431 h 7492"/>
                            <a:gd name="T52" fmla="*/ 8067 w 14936"/>
                            <a:gd name="T53" fmla="*/ 6158 h 7492"/>
                            <a:gd name="T54" fmla="*/ 6468 w 14936"/>
                            <a:gd name="T55" fmla="*/ 4356 h 7492"/>
                            <a:gd name="T56" fmla="*/ 6468 w 14936"/>
                            <a:gd name="T57" fmla="*/ 1666 h 7492"/>
                            <a:gd name="T58" fmla="*/ 7669 w 14936"/>
                            <a:gd name="T59" fmla="*/ 1666 h 7492"/>
                            <a:gd name="T60" fmla="*/ 7669 w 14936"/>
                            <a:gd name="T61" fmla="*/ 4136 h 7492"/>
                            <a:gd name="T62" fmla="*/ 8439 w 14936"/>
                            <a:gd name="T63" fmla="*/ 5211 h 7492"/>
                            <a:gd name="T64" fmla="*/ 9370 w 14936"/>
                            <a:gd name="T65" fmla="*/ 3958 h 7492"/>
                            <a:gd name="T66" fmla="*/ 9370 w 14936"/>
                            <a:gd name="T67" fmla="*/ 1666 h 7492"/>
                            <a:gd name="T68" fmla="*/ 10571 w 14936"/>
                            <a:gd name="T69" fmla="*/ 1666 h 7492"/>
                            <a:gd name="T70" fmla="*/ 10571 w 14936"/>
                            <a:gd name="T71" fmla="*/ 6040 h 7492"/>
                            <a:gd name="T72" fmla="*/ 12026 w 14936"/>
                            <a:gd name="T73" fmla="*/ 4619 h 7492"/>
                            <a:gd name="T74" fmla="*/ 12948 w 14936"/>
                            <a:gd name="T75" fmla="*/ 5354 h 7492"/>
                            <a:gd name="T76" fmla="*/ 13735 w 14936"/>
                            <a:gd name="T77" fmla="*/ 4796 h 7492"/>
                            <a:gd name="T78" fmla="*/ 12373 w 14936"/>
                            <a:gd name="T79" fmla="*/ 4120 h 7492"/>
                            <a:gd name="T80" fmla="*/ 10986 w 14936"/>
                            <a:gd name="T81" fmla="*/ 2952 h 7492"/>
                            <a:gd name="T82" fmla="*/ 12889 w 14936"/>
                            <a:gd name="T83" fmla="*/ 1548 h 7492"/>
                            <a:gd name="T84" fmla="*/ 14818 w 14936"/>
                            <a:gd name="T85" fmla="*/ 2943 h 7492"/>
                            <a:gd name="T86" fmla="*/ 13675 w 14936"/>
                            <a:gd name="T87" fmla="*/ 2943 h 7492"/>
                            <a:gd name="T88" fmla="*/ 12855 w 14936"/>
                            <a:gd name="T89" fmla="*/ 2351 h 7492"/>
                            <a:gd name="T90" fmla="*/ 12187 w 14936"/>
                            <a:gd name="T91" fmla="*/ 2757 h 7492"/>
                            <a:gd name="T92" fmla="*/ 13549 w 14936"/>
                            <a:gd name="T93" fmla="*/ 3409 h 7492"/>
                            <a:gd name="T94" fmla="*/ 14936 w 14936"/>
                            <a:gd name="T95" fmla="*/ 4635 h 7492"/>
                            <a:gd name="T96" fmla="*/ 12940 w 14936"/>
                            <a:gd name="T97" fmla="*/ 6158 h 7492"/>
                            <a:gd name="T98" fmla="*/ 10884 w 14936"/>
                            <a:gd name="T99" fmla="*/ 4619 h 7492"/>
                            <a:gd name="T100" fmla="*/ 12026 w 14936"/>
                            <a:gd name="T101" fmla="*/ 4619 h 74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4936" h="7492">
                              <a:moveTo>
                                <a:pt x="3249" y="3866"/>
                              </a:moveTo>
                              <a:cubicBezTo>
                                <a:pt x="3249" y="3172"/>
                                <a:pt x="2970" y="2453"/>
                                <a:pt x="2200" y="2453"/>
                              </a:cubicBezTo>
                              <a:cubicBezTo>
                                <a:pt x="1413" y="2453"/>
                                <a:pt x="1159" y="3155"/>
                                <a:pt x="1159" y="3866"/>
                              </a:cubicBezTo>
                              <a:cubicBezTo>
                                <a:pt x="1159" y="4576"/>
                                <a:pt x="1430" y="5253"/>
                                <a:pt x="2208" y="5253"/>
                              </a:cubicBezTo>
                              <a:cubicBezTo>
                                <a:pt x="2995" y="5253"/>
                                <a:pt x="3249" y="4576"/>
                                <a:pt x="3249" y="3866"/>
                              </a:cubicBezTo>
                              <a:moveTo>
                                <a:pt x="0" y="1666"/>
                              </a:moveTo>
                              <a:cubicBezTo>
                                <a:pt x="1142" y="1666"/>
                                <a:pt x="1142" y="1666"/>
                                <a:pt x="1142" y="1666"/>
                              </a:cubicBezTo>
                              <a:cubicBezTo>
                                <a:pt x="1142" y="2225"/>
                                <a:pt x="1142" y="2225"/>
                                <a:pt x="1142" y="2225"/>
                              </a:cubicBezTo>
                              <a:cubicBezTo>
                                <a:pt x="1159" y="2225"/>
                                <a:pt x="1159" y="2225"/>
                                <a:pt x="1159" y="2225"/>
                              </a:cubicBezTo>
                              <a:cubicBezTo>
                                <a:pt x="1447" y="1760"/>
                                <a:pt x="1921" y="1548"/>
                                <a:pt x="2462" y="1548"/>
                              </a:cubicBezTo>
                              <a:cubicBezTo>
                                <a:pt x="3833" y="1548"/>
                                <a:pt x="4450" y="2656"/>
                                <a:pt x="4450" y="3900"/>
                              </a:cubicBezTo>
                              <a:cubicBezTo>
                                <a:pt x="4450" y="5067"/>
                                <a:pt x="3807" y="6158"/>
                                <a:pt x="2530" y="6158"/>
                              </a:cubicBezTo>
                              <a:cubicBezTo>
                                <a:pt x="2005" y="6158"/>
                                <a:pt x="1506" y="5930"/>
                                <a:pt x="1219" y="5498"/>
                              </a:cubicBezTo>
                              <a:cubicBezTo>
                                <a:pt x="1202" y="5498"/>
                                <a:pt x="1202" y="5498"/>
                                <a:pt x="1202" y="5498"/>
                              </a:cubicBezTo>
                              <a:cubicBezTo>
                                <a:pt x="1202" y="7492"/>
                                <a:pt x="1202" y="7492"/>
                                <a:pt x="1202" y="7492"/>
                              </a:cubicBezTo>
                              <a:cubicBezTo>
                                <a:pt x="0" y="7492"/>
                                <a:pt x="0" y="7492"/>
                                <a:pt x="0" y="7492"/>
                              </a:cubicBezTo>
                              <a:lnTo>
                                <a:pt x="0" y="1666"/>
                              </a:lnTo>
                              <a:close/>
                              <a:moveTo>
                                <a:pt x="4820" y="0"/>
                              </a:moveTo>
                              <a:cubicBezTo>
                                <a:pt x="6022" y="0"/>
                                <a:pt x="6022" y="0"/>
                                <a:pt x="6022" y="0"/>
                              </a:cubicBezTo>
                              <a:cubicBezTo>
                                <a:pt x="6022" y="6040"/>
                                <a:pt x="6022" y="6040"/>
                                <a:pt x="6022" y="6040"/>
                              </a:cubicBezTo>
                              <a:cubicBezTo>
                                <a:pt x="4820" y="6040"/>
                                <a:pt x="4820" y="6040"/>
                                <a:pt x="4820" y="6040"/>
                              </a:cubicBezTo>
                              <a:lnTo>
                                <a:pt x="4820" y="0"/>
                              </a:lnTo>
                              <a:close/>
                              <a:moveTo>
                                <a:pt x="10571" y="6040"/>
                              </a:moveTo>
                              <a:cubicBezTo>
                                <a:pt x="9429" y="6040"/>
                                <a:pt x="9429" y="6040"/>
                                <a:pt x="9429" y="6040"/>
                              </a:cubicBezTo>
                              <a:cubicBezTo>
                                <a:pt x="9429" y="5431"/>
                                <a:pt x="9429" y="5431"/>
                                <a:pt x="9429" y="5431"/>
                              </a:cubicBezTo>
                              <a:cubicBezTo>
                                <a:pt x="9403" y="5431"/>
                                <a:pt x="9403" y="5431"/>
                                <a:pt x="9403" y="5431"/>
                              </a:cubicBezTo>
                              <a:cubicBezTo>
                                <a:pt x="9099" y="5922"/>
                                <a:pt x="8575" y="6158"/>
                                <a:pt x="8067" y="6158"/>
                              </a:cubicBezTo>
                              <a:cubicBezTo>
                                <a:pt x="6789" y="6158"/>
                                <a:pt x="6468" y="5439"/>
                                <a:pt x="6468" y="4356"/>
                              </a:cubicBezTo>
                              <a:cubicBezTo>
                                <a:pt x="6468" y="1666"/>
                                <a:pt x="6468" y="1666"/>
                                <a:pt x="6468" y="1666"/>
                              </a:cubicBezTo>
                              <a:cubicBezTo>
                                <a:pt x="7669" y="1666"/>
                                <a:pt x="7669" y="1666"/>
                                <a:pt x="7669" y="1666"/>
                              </a:cubicBezTo>
                              <a:cubicBezTo>
                                <a:pt x="7669" y="4136"/>
                                <a:pt x="7669" y="4136"/>
                                <a:pt x="7669" y="4136"/>
                              </a:cubicBezTo>
                              <a:cubicBezTo>
                                <a:pt x="7669" y="4856"/>
                                <a:pt x="7880" y="5211"/>
                                <a:pt x="8439" y="5211"/>
                              </a:cubicBezTo>
                              <a:cubicBezTo>
                                <a:pt x="9091" y="5211"/>
                                <a:pt x="9370" y="4847"/>
                                <a:pt x="9370" y="3958"/>
                              </a:cubicBezTo>
                              <a:cubicBezTo>
                                <a:pt x="9370" y="1666"/>
                                <a:pt x="9370" y="1666"/>
                                <a:pt x="9370" y="1666"/>
                              </a:cubicBezTo>
                              <a:cubicBezTo>
                                <a:pt x="10571" y="1666"/>
                                <a:pt x="10571" y="1666"/>
                                <a:pt x="10571" y="1666"/>
                              </a:cubicBezTo>
                              <a:lnTo>
                                <a:pt x="10571" y="6040"/>
                              </a:lnTo>
                              <a:close/>
                              <a:moveTo>
                                <a:pt x="12026" y="4619"/>
                              </a:moveTo>
                              <a:cubicBezTo>
                                <a:pt x="12034" y="5143"/>
                                <a:pt x="12474" y="5354"/>
                                <a:pt x="12948" y="5354"/>
                              </a:cubicBezTo>
                              <a:cubicBezTo>
                                <a:pt x="13295" y="5354"/>
                                <a:pt x="13735" y="5219"/>
                                <a:pt x="13735" y="4796"/>
                              </a:cubicBezTo>
                              <a:cubicBezTo>
                                <a:pt x="13735" y="4433"/>
                                <a:pt x="13236" y="4305"/>
                                <a:pt x="12373" y="4120"/>
                              </a:cubicBezTo>
                              <a:cubicBezTo>
                                <a:pt x="11679" y="3967"/>
                                <a:pt x="10986" y="3722"/>
                                <a:pt x="10986" y="2952"/>
                              </a:cubicBezTo>
                              <a:cubicBezTo>
                                <a:pt x="10986" y="1835"/>
                                <a:pt x="11950" y="1548"/>
                                <a:pt x="12889" y="1548"/>
                              </a:cubicBezTo>
                              <a:cubicBezTo>
                                <a:pt x="13845" y="1548"/>
                                <a:pt x="14725" y="1869"/>
                                <a:pt x="14818" y="2943"/>
                              </a:cubicBezTo>
                              <a:cubicBezTo>
                                <a:pt x="13675" y="2943"/>
                                <a:pt x="13675" y="2943"/>
                                <a:pt x="13675" y="2943"/>
                              </a:cubicBezTo>
                              <a:cubicBezTo>
                                <a:pt x="13642" y="2479"/>
                                <a:pt x="13287" y="2351"/>
                                <a:pt x="12855" y="2351"/>
                              </a:cubicBezTo>
                              <a:cubicBezTo>
                                <a:pt x="12585" y="2351"/>
                                <a:pt x="12187" y="2402"/>
                                <a:pt x="12187" y="2757"/>
                              </a:cubicBezTo>
                              <a:cubicBezTo>
                                <a:pt x="12187" y="3189"/>
                                <a:pt x="12864" y="3248"/>
                                <a:pt x="13549" y="3409"/>
                              </a:cubicBezTo>
                              <a:cubicBezTo>
                                <a:pt x="14251" y="3570"/>
                                <a:pt x="14936" y="3824"/>
                                <a:pt x="14936" y="4635"/>
                              </a:cubicBezTo>
                              <a:cubicBezTo>
                                <a:pt x="14936" y="5786"/>
                                <a:pt x="13938" y="6158"/>
                                <a:pt x="12940" y="6158"/>
                              </a:cubicBezTo>
                              <a:cubicBezTo>
                                <a:pt x="11925" y="6158"/>
                                <a:pt x="10935" y="5778"/>
                                <a:pt x="10884" y="4619"/>
                              </a:cubicBezTo>
                              <a:lnTo>
                                <a:pt x="12026" y="4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ogo-main-yel"/>
                      <wps:cNvSpPr>
                        <a:spLocks noChangeAspect="1" noEditPoints="1"/>
                      </wps:cNvSpPr>
                      <wps:spPr bwMode="auto">
                        <a:xfrm>
                          <a:off x="7847" y="5976"/>
                          <a:ext cx="941" cy="122"/>
                        </a:xfrm>
                        <a:custGeom>
                          <a:avLst/>
                          <a:gdLst>
                            <a:gd name="T0" fmla="*/ 203 w 8036"/>
                            <a:gd name="T1" fmla="*/ 808 h 1038"/>
                            <a:gd name="T2" fmla="*/ 491 w 8036"/>
                            <a:gd name="T3" fmla="*/ 657 h 1038"/>
                            <a:gd name="T4" fmla="*/ 694 w 8036"/>
                            <a:gd name="T5" fmla="*/ 471 h 1038"/>
                            <a:gd name="T6" fmla="*/ 514 w 8036"/>
                            <a:gd name="T7" fmla="*/ 1019 h 1038"/>
                            <a:gd name="T8" fmla="*/ 0 w 8036"/>
                            <a:gd name="T9" fmla="*/ 817 h 1038"/>
                            <a:gd name="T10" fmla="*/ 360 w 8036"/>
                            <a:gd name="T11" fmla="*/ 396 h 1038"/>
                            <a:gd name="T12" fmla="*/ 836 w 8036"/>
                            <a:gd name="T13" fmla="*/ 281 h 1038"/>
                            <a:gd name="T14" fmla="*/ 1032 w 8036"/>
                            <a:gd name="T15" fmla="*/ 418 h 1038"/>
                            <a:gd name="T16" fmla="*/ 1312 w 8036"/>
                            <a:gd name="T17" fmla="*/ 456 h 1038"/>
                            <a:gd name="T18" fmla="*/ 1038 w 8036"/>
                            <a:gd name="T19" fmla="*/ 1018 h 1038"/>
                            <a:gd name="T20" fmla="*/ 1875 w 8036"/>
                            <a:gd name="T21" fmla="*/ 540 h 1038"/>
                            <a:gd name="T22" fmla="*/ 1721 w 8036"/>
                            <a:gd name="T23" fmla="*/ 886 h 1038"/>
                            <a:gd name="T24" fmla="*/ 1722 w 8036"/>
                            <a:gd name="T25" fmla="*/ 1038 h 1038"/>
                            <a:gd name="T26" fmla="*/ 2073 w 8036"/>
                            <a:gd name="T27" fmla="*/ 540 h 1038"/>
                            <a:gd name="T28" fmla="*/ 2369 w 8036"/>
                            <a:gd name="T29" fmla="*/ 0 h 1038"/>
                            <a:gd name="T30" fmla="*/ 2589 w 8036"/>
                            <a:gd name="T31" fmla="*/ 261 h 1038"/>
                            <a:gd name="T32" fmla="*/ 2656 w 8036"/>
                            <a:gd name="T33" fmla="*/ 1019 h 1038"/>
                            <a:gd name="T34" fmla="*/ 2369 w 8036"/>
                            <a:gd name="T35" fmla="*/ 632 h 1038"/>
                            <a:gd name="T36" fmla="*/ 2167 w 8036"/>
                            <a:gd name="T37" fmla="*/ 0 h 1038"/>
                            <a:gd name="T38" fmla="*/ 3205 w 8036"/>
                            <a:gd name="T39" fmla="*/ 1018 h 1038"/>
                            <a:gd name="T40" fmla="*/ 3205 w 8036"/>
                            <a:gd name="T41" fmla="*/ 167 h 1038"/>
                            <a:gd name="T42" fmla="*/ 3205 w 8036"/>
                            <a:gd name="T43" fmla="*/ 0 h 1038"/>
                            <a:gd name="T44" fmla="*/ 3758 w 8036"/>
                            <a:gd name="T45" fmla="*/ 281 h 1038"/>
                            <a:gd name="T46" fmla="*/ 3610 w 8036"/>
                            <a:gd name="T47" fmla="*/ 782 h 1038"/>
                            <a:gd name="T48" fmla="*/ 3758 w 8036"/>
                            <a:gd name="T49" fmla="*/ 1020 h 1038"/>
                            <a:gd name="T50" fmla="*/ 3408 w 8036"/>
                            <a:gd name="T51" fmla="*/ 416 h 1038"/>
                            <a:gd name="T52" fmla="*/ 3408 w 8036"/>
                            <a:gd name="T53" fmla="*/ 281 h 1038"/>
                            <a:gd name="T54" fmla="*/ 3610 w 8036"/>
                            <a:gd name="T55" fmla="*/ 281 h 1038"/>
                            <a:gd name="T56" fmla="*/ 4021 w 8036"/>
                            <a:gd name="T57" fmla="*/ 570 h 1038"/>
                            <a:gd name="T58" fmla="*/ 4202 w 8036"/>
                            <a:gd name="T59" fmla="*/ 886 h 1038"/>
                            <a:gd name="T60" fmla="*/ 4195 w 8036"/>
                            <a:gd name="T61" fmla="*/ 1038 h 1038"/>
                            <a:gd name="T62" fmla="*/ 4553 w 8036"/>
                            <a:gd name="T63" fmla="*/ 699 h 1038"/>
                            <a:gd name="T64" fmla="*/ 5005 w 8036"/>
                            <a:gd name="T65" fmla="*/ 413 h 1038"/>
                            <a:gd name="T66" fmla="*/ 5162 w 8036"/>
                            <a:gd name="T67" fmla="*/ 736 h 1038"/>
                            <a:gd name="T68" fmla="*/ 4630 w 8036"/>
                            <a:gd name="T69" fmla="*/ 660 h 1038"/>
                            <a:gd name="T70" fmla="*/ 5155 w 8036"/>
                            <a:gd name="T71" fmla="*/ 540 h 1038"/>
                            <a:gd name="T72" fmla="*/ 5862 w 8036"/>
                            <a:gd name="T73" fmla="*/ 416 h 1038"/>
                            <a:gd name="T74" fmla="*/ 5800 w 8036"/>
                            <a:gd name="T75" fmla="*/ 867 h 1038"/>
                            <a:gd name="T76" fmla="*/ 5744 w 8036"/>
                            <a:gd name="T77" fmla="*/ 1027 h 1038"/>
                            <a:gd name="T78" fmla="*/ 5389 w 8036"/>
                            <a:gd name="T79" fmla="*/ 416 h 1038"/>
                            <a:gd name="T80" fmla="*/ 5511 w 8036"/>
                            <a:gd name="T81" fmla="*/ 60 h 1038"/>
                            <a:gd name="T82" fmla="*/ 6648 w 8036"/>
                            <a:gd name="T83" fmla="*/ 1018 h 1038"/>
                            <a:gd name="T84" fmla="*/ 6452 w 8036"/>
                            <a:gd name="T85" fmla="*/ 916 h 1038"/>
                            <a:gd name="T86" fmla="*/ 5957 w 8036"/>
                            <a:gd name="T87" fmla="*/ 281 h 1038"/>
                            <a:gd name="T88" fmla="*/ 6289 w 8036"/>
                            <a:gd name="T89" fmla="*/ 879 h 1038"/>
                            <a:gd name="T90" fmla="*/ 6648 w 8036"/>
                            <a:gd name="T91" fmla="*/ 281 h 1038"/>
                            <a:gd name="T92" fmla="*/ 6975 w 8036"/>
                            <a:gd name="T93" fmla="*/ 281 h 1038"/>
                            <a:gd name="T94" fmla="*/ 7213 w 8036"/>
                            <a:gd name="T95" fmla="*/ 261 h 1038"/>
                            <a:gd name="T96" fmla="*/ 7185 w 8036"/>
                            <a:gd name="T97" fmla="*/ 449 h 1038"/>
                            <a:gd name="T98" fmla="*/ 6782 w 8036"/>
                            <a:gd name="T99" fmla="*/ 1018 h 1038"/>
                            <a:gd name="T100" fmla="*/ 7658 w 8036"/>
                            <a:gd name="T101" fmla="*/ 413 h 1038"/>
                            <a:gd name="T102" fmla="*/ 7490 w 8036"/>
                            <a:gd name="T103" fmla="*/ 699 h 1038"/>
                            <a:gd name="T104" fmla="*/ 8009 w 8036"/>
                            <a:gd name="T105" fmla="*/ 790 h 1038"/>
                            <a:gd name="T106" fmla="*/ 7663 w 8036"/>
                            <a:gd name="T107" fmla="*/ 261 h 10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036" h="1038">
                              <a:moveTo>
                                <a:pt x="491" y="657"/>
                              </a:moveTo>
                              <a:cubicBezTo>
                                <a:pt x="457" y="688"/>
                                <a:pt x="386" y="689"/>
                                <a:pt x="323" y="700"/>
                              </a:cubicBezTo>
                              <a:cubicBezTo>
                                <a:pt x="260" y="713"/>
                                <a:pt x="203" y="734"/>
                                <a:pt x="203" y="808"/>
                              </a:cubicBezTo>
                              <a:cubicBezTo>
                                <a:pt x="203" y="885"/>
                                <a:pt x="262" y="903"/>
                                <a:pt x="327" y="903"/>
                              </a:cubicBezTo>
                              <a:cubicBezTo>
                                <a:pt x="485" y="903"/>
                                <a:pt x="491" y="777"/>
                                <a:pt x="491" y="733"/>
                              </a:cubicBezTo>
                              <a:lnTo>
                                <a:pt x="491" y="657"/>
                              </a:lnTo>
                              <a:close/>
                              <a:moveTo>
                                <a:pt x="23" y="508"/>
                              </a:moveTo>
                              <a:cubicBezTo>
                                <a:pt x="34" y="318"/>
                                <a:pt x="204" y="261"/>
                                <a:pt x="370" y="261"/>
                              </a:cubicBezTo>
                              <a:cubicBezTo>
                                <a:pt x="517" y="261"/>
                                <a:pt x="694" y="294"/>
                                <a:pt x="694" y="471"/>
                              </a:cubicBezTo>
                              <a:cubicBezTo>
                                <a:pt x="694" y="854"/>
                                <a:pt x="694" y="854"/>
                                <a:pt x="694" y="854"/>
                              </a:cubicBezTo>
                              <a:cubicBezTo>
                                <a:pt x="694" y="921"/>
                                <a:pt x="700" y="988"/>
                                <a:pt x="719" y="1019"/>
                              </a:cubicBezTo>
                              <a:cubicBezTo>
                                <a:pt x="514" y="1019"/>
                                <a:pt x="514" y="1019"/>
                                <a:pt x="514" y="1019"/>
                              </a:cubicBezTo>
                              <a:cubicBezTo>
                                <a:pt x="507" y="995"/>
                                <a:pt x="501" y="971"/>
                                <a:pt x="500" y="947"/>
                              </a:cubicBezTo>
                              <a:cubicBezTo>
                                <a:pt x="435" y="1014"/>
                                <a:pt x="342" y="1038"/>
                                <a:pt x="251" y="1038"/>
                              </a:cubicBezTo>
                              <a:cubicBezTo>
                                <a:pt x="112" y="1038"/>
                                <a:pt x="0" y="968"/>
                                <a:pt x="0" y="817"/>
                              </a:cubicBezTo>
                              <a:cubicBezTo>
                                <a:pt x="0" y="650"/>
                                <a:pt x="126" y="611"/>
                                <a:pt x="251" y="593"/>
                              </a:cubicBezTo>
                              <a:cubicBezTo>
                                <a:pt x="375" y="575"/>
                                <a:pt x="491" y="579"/>
                                <a:pt x="491" y="496"/>
                              </a:cubicBezTo>
                              <a:cubicBezTo>
                                <a:pt x="491" y="409"/>
                                <a:pt x="431" y="396"/>
                                <a:pt x="360" y="396"/>
                              </a:cubicBezTo>
                              <a:cubicBezTo>
                                <a:pt x="283" y="396"/>
                                <a:pt x="233" y="428"/>
                                <a:pt x="226" y="508"/>
                              </a:cubicBezTo>
                              <a:lnTo>
                                <a:pt x="23" y="508"/>
                              </a:lnTo>
                              <a:close/>
                              <a:moveTo>
                                <a:pt x="836" y="281"/>
                              </a:moveTo>
                              <a:cubicBezTo>
                                <a:pt x="1029" y="281"/>
                                <a:pt x="1029" y="281"/>
                                <a:pt x="1029" y="281"/>
                              </a:cubicBezTo>
                              <a:cubicBezTo>
                                <a:pt x="1029" y="418"/>
                                <a:pt x="1029" y="418"/>
                                <a:pt x="1029" y="418"/>
                              </a:cubicBezTo>
                              <a:cubicBezTo>
                                <a:pt x="1032" y="418"/>
                                <a:pt x="1032" y="418"/>
                                <a:pt x="1032" y="418"/>
                              </a:cubicBezTo>
                              <a:cubicBezTo>
                                <a:pt x="1069" y="325"/>
                                <a:pt x="1169" y="261"/>
                                <a:pt x="1267" y="261"/>
                              </a:cubicBezTo>
                              <a:cubicBezTo>
                                <a:pt x="1281" y="261"/>
                                <a:pt x="1298" y="264"/>
                                <a:pt x="1312" y="268"/>
                              </a:cubicBezTo>
                              <a:cubicBezTo>
                                <a:pt x="1312" y="456"/>
                                <a:pt x="1312" y="456"/>
                                <a:pt x="1312" y="456"/>
                              </a:cubicBezTo>
                              <a:cubicBezTo>
                                <a:pt x="1293" y="452"/>
                                <a:pt x="1263" y="449"/>
                                <a:pt x="1238" y="449"/>
                              </a:cubicBezTo>
                              <a:cubicBezTo>
                                <a:pt x="1090" y="449"/>
                                <a:pt x="1038" y="556"/>
                                <a:pt x="1038" y="686"/>
                              </a:cubicBezTo>
                              <a:cubicBezTo>
                                <a:pt x="1038" y="1018"/>
                                <a:pt x="1038" y="1018"/>
                                <a:pt x="1038" y="1018"/>
                              </a:cubicBezTo>
                              <a:cubicBezTo>
                                <a:pt x="836" y="1018"/>
                                <a:pt x="836" y="1018"/>
                                <a:pt x="836" y="1018"/>
                              </a:cubicBezTo>
                              <a:lnTo>
                                <a:pt x="836" y="281"/>
                              </a:lnTo>
                              <a:close/>
                              <a:moveTo>
                                <a:pt x="1875" y="540"/>
                              </a:moveTo>
                              <a:cubicBezTo>
                                <a:pt x="1862" y="458"/>
                                <a:pt x="1809" y="413"/>
                                <a:pt x="1725" y="413"/>
                              </a:cubicBezTo>
                              <a:cubicBezTo>
                                <a:pt x="1595" y="413"/>
                                <a:pt x="1552" y="545"/>
                                <a:pt x="1552" y="653"/>
                              </a:cubicBezTo>
                              <a:cubicBezTo>
                                <a:pt x="1552" y="759"/>
                                <a:pt x="1594" y="886"/>
                                <a:pt x="1721" y="886"/>
                              </a:cubicBezTo>
                              <a:cubicBezTo>
                                <a:pt x="1815" y="886"/>
                                <a:pt x="1869" y="826"/>
                                <a:pt x="1882" y="736"/>
                              </a:cubicBezTo>
                              <a:cubicBezTo>
                                <a:pt x="2077" y="736"/>
                                <a:pt x="2077" y="736"/>
                                <a:pt x="2077" y="736"/>
                              </a:cubicBezTo>
                              <a:cubicBezTo>
                                <a:pt x="2051" y="931"/>
                                <a:pt x="1916" y="1038"/>
                                <a:pt x="1722" y="1038"/>
                              </a:cubicBezTo>
                              <a:cubicBezTo>
                                <a:pt x="1499" y="1038"/>
                                <a:pt x="1350" y="882"/>
                                <a:pt x="1350" y="660"/>
                              </a:cubicBezTo>
                              <a:cubicBezTo>
                                <a:pt x="1350" y="431"/>
                                <a:pt x="1487" y="261"/>
                                <a:pt x="1726" y="261"/>
                              </a:cubicBezTo>
                              <a:cubicBezTo>
                                <a:pt x="1900" y="261"/>
                                <a:pt x="2060" y="352"/>
                                <a:pt x="2073" y="540"/>
                              </a:cubicBezTo>
                              <a:lnTo>
                                <a:pt x="1875" y="540"/>
                              </a:lnTo>
                              <a:close/>
                              <a:moveTo>
                                <a:pt x="2167" y="0"/>
                              </a:moveTo>
                              <a:cubicBezTo>
                                <a:pt x="2369" y="0"/>
                                <a:pt x="2369" y="0"/>
                                <a:pt x="2369" y="0"/>
                              </a:cubicBezTo>
                              <a:cubicBezTo>
                                <a:pt x="2369" y="384"/>
                                <a:pt x="2369" y="384"/>
                                <a:pt x="2369" y="384"/>
                              </a:cubicBezTo>
                              <a:cubicBezTo>
                                <a:pt x="2374" y="384"/>
                                <a:pt x="2374" y="384"/>
                                <a:pt x="2374" y="384"/>
                              </a:cubicBezTo>
                              <a:cubicBezTo>
                                <a:pt x="2425" y="301"/>
                                <a:pt x="2513" y="261"/>
                                <a:pt x="2589" y="261"/>
                              </a:cubicBezTo>
                              <a:cubicBezTo>
                                <a:pt x="2805" y="261"/>
                                <a:pt x="2859" y="382"/>
                                <a:pt x="2859" y="565"/>
                              </a:cubicBezTo>
                              <a:cubicBezTo>
                                <a:pt x="2859" y="1019"/>
                                <a:pt x="2859" y="1019"/>
                                <a:pt x="2859" y="1019"/>
                              </a:cubicBezTo>
                              <a:cubicBezTo>
                                <a:pt x="2656" y="1019"/>
                                <a:pt x="2656" y="1019"/>
                                <a:pt x="2656" y="1019"/>
                              </a:cubicBezTo>
                              <a:cubicBezTo>
                                <a:pt x="2656" y="602"/>
                                <a:pt x="2656" y="602"/>
                                <a:pt x="2656" y="602"/>
                              </a:cubicBezTo>
                              <a:cubicBezTo>
                                <a:pt x="2656" y="481"/>
                                <a:pt x="2620" y="421"/>
                                <a:pt x="2527" y="421"/>
                              </a:cubicBezTo>
                              <a:cubicBezTo>
                                <a:pt x="2416" y="421"/>
                                <a:pt x="2369" y="482"/>
                                <a:pt x="2369" y="632"/>
                              </a:cubicBezTo>
                              <a:cubicBezTo>
                                <a:pt x="2369" y="1019"/>
                                <a:pt x="2369" y="1019"/>
                                <a:pt x="2369" y="1019"/>
                              </a:cubicBezTo>
                              <a:cubicBezTo>
                                <a:pt x="2167" y="1019"/>
                                <a:pt x="2167" y="1019"/>
                                <a:pt x="2167" y="1019"/>
                              </a:cubicBezTo>
                              <a:lnTo>
                                <a:pt x="2167" y="0"/>
                              </a:lnTo>
                              <a:close/>
                              <a:moveTo>
                                <a:pt x="3003" y="281"/>
                              </a:moveTo>
                              <a:cubicBezTo>
                                <a:pt x="3205" y="281"/>
                                <a:pt x="3205" y="281"/>
                                <a:pt x="3205" y="281"/>
                              </a:cubicBezTo>
                              <a:cubicBezTo>
                                <a:pt x="3205" y="1018"/>
                                <a:pt x="3205" y="1018"/>
                                <a:pt x="3205" y="1018"/>
                              </a:cubicBezTo>
                              <a:cubicBezTo>
                                <a:pt x="3003" y="1018"/>
                                <a:pt x="3003" y="1018"/>
                                <a:pt x="3003" y="1018"/>
                              </a:cubicBezTo>
                              <a:lnTo>
                                <a:pt x="3003" y="281"/>
                              </a:lnTo>
                              <a:close/>
                              <a:moveTo>
                                <a:pt x="3205" y="167"/>
                              </a:moveTo>
                              <a:cubicBezTo>
                                <a:pt x="3003" y="167"/>
                                <a:pt x="3003" y="167"/>
                                <a:pt x="3003" y="167"/>
                              </a:cubicBezTo>
                              <a:cubicBezTo>
                                <a:pt x="3003" y="0"/>
                                <a:pt x="3003" y="0"/>
                                <a:pt x="3003" y="0"/>
                              </a:cubicBezTo>
                              <a:cubicBezTo>
                                <a:pt x="3205" y="0"/>
                                <a:pt x="3205" y="0"/>
                                <a:pt x="3205" y="0"/>
                              </a:cubicBezTo>
                              <a:lnTo>
                                <a:pt x="3205" y="167"/>
                              </a:lnTo>
                              <a:close/>
                              <a:moveTo>
                                <a:pt x="3610" y="281"/>
                              </a:moveTo>
                              <a:cubicBezTo>
                                <a:pt x="3758" y="281"/>
                                <a:pt x="3758" y="281"/>
                                <a:pt x="3758" y="281"/>
                              </a:cubicBezTo>
                              <a:cubicBezTo>
                                <a:pt x="3758" y="416"/>
                                <a:pt x="3758" y="416"/>
                                <a:pt x="3758" y="416"/>
                              </a:cubicBezTo>
                              <a:cubicBezTo>
                                <a:pt x="3610" y="416"/>
                                <a:pt x="3610" y="416"/>
                                <a:pt x="3610" y="416"/>
                              </a:cubicBezTo>
                              <a:cubicBezTo>
                                <a:pt x="3610" y="782"/>
                                <a:pt x="3610" y="782"/>
                                <a:pt x="3610" y="782"/>
                              </a:cubicBezTo>
                              <a:cubicBezTo>
                                <a:pt x="3610" y="850"/>
                                <a:pt x="3627" y="867"/>
                                <a:pt x="3696" y="867"/>
                              </a:cubicBezTo>
                              <a:cubicBezTo>
                                <a:pt x="3717" y="867"/>
                                <a:pt x="3737" y="866"/>
                                <a:pt x="3758" y="862"/>
                              </a:cubicBezTo>
                              <a:cubicBezTo>
                                <a:pt x="3758" y="1020"/>
                                <a:pt x="3758" y="1020"/>
                                <a:pt x="3758" y="1020"/>
                              </a:cubicBezTo>
                              <a:cubicBezTo>
                                <a:pt x="3724" y="1025"/>
                                <a:pt x="3680" y="1027"/>
                                <a:pt x="3640" y="1027"/>
                              </a:cubicBezTo>
                              <a:cubicBezTo>
                                <a:pt x="3516" y="1027"/>
                                <a:pt x="3408" y="999"/>
                                <a:pt x="3408" y="851"/>
                              </a:cubicBezTo>
                              <a:cubicBezTo>
                                <a:pt x="3408" y="416"/>
                                <a:pt x="3408" y="416"/>
                                <a:pt x="3408" y="416"/>
                              </a:cubicBezTo>
                              <a:cubicBezTo>
                                <a:pt x="3285" y="416"/>
                                <a:pt x="3285" y="416"/>
                                <a:pt x="3285" y="416"/>
                              </a:cubicBezTo>
                              <a:cubicBezTo>
                                <a:pt x="3285" y="281"/>
                                <a:pt x="3285" y="281"/>
                                <a:pt x="3285" y="281"/>
                              </a:cubicBezTo>
                              <a:cubicBezTo>
                                <a:pt x="3408" y="281"/>
                                <a:pt x="3408" y="281"/>
                                <a:pt x="3408" y="281"/>
                              </a:cubicBezTo>
                              <a:cubicBezTo>
                                <a:pt x="3408" y="60"/>
                                <a:pt x="3408" y="60"/>
                                <a:pt x="3408" y="60"/>
                              </a:cubicBezTo>
                              <a:cubicBezTo>
                                <a:pt x="3610" y="60"/>
                                <a:pt x="3610" y="60"/>
                                <a:pt x="3610" y="60"/>
                              </a:cubicBezTo>
                              <a:lnTo>
                                <a:pt x="3610" y="281"/>
                              </a:lnTo>
                              <a:close/>
                              <a:moveTo>
                                <a:pt x="4351" y="570"/>
                              </a:moveTo>
                              <a:cubicBezTo>
                                <a:pt x="4332" y="468"/>
                                <a:pt x="4288" y="413"/>
                                <a:pt x="4189" y="413"/>
                              </a:cubicBezTo>
                              <a:cubicBezTo>
                                <a:pt x="4061" y="413"/>
                                <a:pt x="4024" y="513"/>
                                <a:pt x="4021" y="570"/>
                              </a:cubicBezTo>
                              <a:lnTo>
                                <a:pt x="4351" y="570"/>
                              </a:lnTo>
                              <a:close/>
                              <a:moveTo>
                                <a:pt x="4021" y="699"/>
                              </a:moveTo>
                              <a:cubicBezTo>
                                <a:pt x="4027" y="827"/>
                                <a:pt x="4090" y="886"/>
                                <a:pt x="4202" y="886"/>
                              </a:cubicBezTo>
                              <a:cubicBezTo>
                                <a:pt x="4284" y="886"/>
                                <a:pt x="4349" y="836"/>
                                <a:pt x="4362" y="790"/>
                              </a:cubicBezTo>
                              <a:cubicBezTo>
                                <a:pt x="4540" y="790"/>
                                <a:pt x="4540" y="790"/>
                                <a:pt x="4540" y="790"/>
                              </a:cubicBezTo>
                              <a:cubicBezTo>
                                <a:pt x="4483" y="964"/>
                                <a:pt x="4362" y="1038"/>
                                <a:pt x="4195" y="1038"/>
                              </a:cubicBezTo>
                              <a:cubicBezTo>
                                <a:pt x="3963" y="1038"/>
                                <a:pt x="3818" y="879"/>
                                <a:pt x="3818" y="650"/>
                              </a:cubicBezTo>
                              <a:cubicBezTo>
                                <a:pt x="3818" y="429"/>
                                <a:pt x="3971" y="261"/>
                                <a:pt x="4195" y="261"/>
                              </a:cubicBezTo>
                              <a:cubicBezTo>
                                <a:pt x="4446" y="261"/>
                                <a:pt x="4567" y="472"/>
                                <a:pt x="4553" y="699"/>
                              </a:cubicBezTo>
                              <a:lnTo>
                                <a:pt x="4021" y="699"/>
                              </a:lnTo>
                              <a:close/>
                              <a:moveTo>
                                <a:pt x="5155" y="540"/>
                              </a:moveTo>
                              <a:cubicBezTo>
                                <a:pt x="5142" y="458"/>
                                <a:pt x="5089" y="413"/>
                                <a:pt x="5005" y="413"/>
                              </a:cubicBezTo>
                              <a:cubicBezTo>
                                <a:pt x="4876" y="413"/>
                                <a:pt x="4833" y="545"/>
                                <a:pt x="4833" y="653"/>
                              </a:cubicBezTo>
                              <a:cubicBezTo>
                                <a:pt x="4833" y="759"/>
                                <a:pt x="4874" y="886"/>
                                <a:pt x="5001" y="886"/>
                              </a:cubicBezTo>
                              <a:cubicBezTo>
                                <a:pt x="5095" y="886"/>
                                <a:pt x="5150" y="826"/>
                                <a:pt x="5162" y="736"/>
                              </a:cubicBezTo>
                              <a:cubicBezTo>
                                <a:pt x="5357" y="736"/>
                                <a:pt x="5357" y="736"/>
                                <a:pt x="5357" y="736"/>
                              </a:cubicBezTo>
                              <a:cubicBezTo>
                                <a:pt x="5332" y="931"/>
                                <a:pt x="5196" y="1038"/>
                                <a:pt x="5002" y="1038"/>
                              </a:cubicBezTo>
                              <a:cubicBezTo>
                                <a:pt x="4780" y="1038"/>
                                <a:pt x="4630" y="882"/>
                                <a:pt x="4630" y="660"/>
                              </a:cubicBezTo>
                              <a:cubicBezTo>
                                <a:pt x="4630" y="431"/>
                                <a:pt x="4767" y="261"/>
                                <a:pt x="5006" y="261"/>
                              </a:cubicBezTo>
                              <a:cubicBezTo>
                                <a:pt x="5180" y="261"/>
                                <a:pt x="5340" y="352"/>
                                <a:pt x="5353" y="540"/>
                              </a:cubicBezTo>
                              <a:lnTo>
                                <a:pt x="5155" y="540"/>
                              </a:lnTo>
                              <a:close/>
                              <a:moveTo>
                                <a:pt x="5714" y="281"/>
                              </a:moveTo>
                              <a:cubicBezTo>
                                <a:pt x="5862" y="281"/>
                                <a:pt x="5862" y="281"/>
                                <a:pt x="5862" y="281"/>
                              </a:cubicBezTo>
                              <a:cubicBezTo>
                                <a:pt x="5862" y="416"/>
                                <a:pt x="5862" y="416"/>
                                <a:pt x="5862" y="416"/>
                              </a:cubicBezTo>
                              <a:cubicBezTo>
                                <a:pt x="5714" y="416"/>
                                <a:pt x="5714" y="416"/>
                                <a:pt x="5714" y="416"/>
                              </a:cubicBezTo>
                              <a:cubicBezTo>
                                <a:pt x="5714" y="782"/>
                                <a:pt x="5714" y="782"/>
                                <a:pt x="5714" y="782"/>
                              </a:cubicBezTo>
                              <a:cubicBezTo>
                                <a:pt x="5714" y="850"/>
                                <a:pt x="5731" y="867"/>
                                <a:pt x="5800" y="867"/>
                              </a:cubicBezTo>
                              <a:cubicBezTo>
                                <a:pt x="5821" y="867"/>
                                <a:pt x="5841" y="866"/>
                                <a:pt x="5862" y="862"/>
                              </a:cubicBezTo>
                              <a:cubicBezTo>
                                <a:pt x="5862" y="1020"/>
                                <a:pt x="5862" y="1020"/>
                                <a:pt x="5862" y="1020"/>
                              </a:cubicBezTo>
                              <a:cubicBezTo>
                                <a:pt x="5828" y="1025"/>
                                <a:pt x="5784" y="1027"/>
                                <a:pt x="5744" y="1027"/>
                              </a:cubicBezTo>
                              <a:cubicBezTo>
                                <a:pt x="5620" y="1027"/>
                                <a:pt x="5511" y="999"/>
                                <a:pt x="5511" y="851"/>
                              </a:cubicBezTo>
                              <a:cubicBezTo>
                                <a:pt x="5511" y="416"/>
                                <a:pt x="5511" y="416"/>
                                <a:pt x="5511" y="416"/>
                              </a:cubicBezTo>
                              <a:cubicBezTo>
                                <a:pt x="5389" y="416"/>
                                <a:pt x="5389" y="416"/>
                                <a:pt x="5389" y="416"/>
                              </a:cubicBezTo>
                              <a:cubicBezTo>
                                <a:pt x="5389" y="281"/>
                                <a:pt x="5389" y="281"/>
                                <a:pt x="5389" y="281"/>
                              </a:cubicBezTo>
                              <a:cubicBezTo>
                                <a:pt x="5511" y="281"/>
                                <a:pt x="5511" y="281"/>
                                <a:pt x="5511" y="281"/>
                              </a:cubicBezTo>
                              <a:cubicBezTo>
                                <a:pt x="5511" y="60"/>
                                <a:pt x="5511" y="60"/>
                                <a:pt x="5511" y="60"/>
                              </a:cubicBezTo>
                              <a:cubicBezTo>
                                <a:pt x="5714" y="60"/>
                                <a:pt x="5714" y="60"/>
                                <a:pt x="5714" y="60"/>
                              </a:cubicBezTo>
                              <a:lnTo>
                                <a:pt x="5714" y="281"/>
                              </a:lnTo>
                              <a:close/>
                              <a:moveTo>
                                <a:pt x="6648" y="1018"/>
                              </a:moveTo>
                              <a:cubicBezTo>
                                <a:pt x="6456" y="1018"/>
                                <a:pt x="6456" y="1018"/>
                                <a:pt x="6456" y="1018"/>
                              </a:cubicBezTo>
                              <a:cubicBezTo>
                                <a:pt x="6456" y="916"/>
                                <a:pt x="6456" y="916"/>
                                <a:pt x="6456" y="916"/>
                              </a:cubicBezTo>
                              <a:cubicBezTo>
                                <a:pt x="6452" y="916"/>
                                <a:pt x="6452" y="916"/>
                                <a:pt x="6452" y="916"/>
                              </a:cubicBezTo>
                              <a:cubicBezTo>
                                <a:pt x="6400" y="999"/>
                                <a:pt x="6312" y="1038"/>
                                <a:pt x="6226" y="1038"/>
                              </a:cubicBezTo>
                              <a:cubicBezTo>
                                <a:pt x="6010" y="1038"/>
                                <a:pt x="5957" y="917"/>
                                <a:pt x="5957" y="734"/>
                              </a:cubicBezTo>
                              <a:cubicBezTo>
                                <a:pt x="5957" y="281"/>
                                <a:pt x="5957" y="281"/>
                                <a:pt x="5957" y="281"/>
                              </a:cubicBezTo>
                              <a:cubicBezTo>
                                <a:pt x="6159" y="281"/>
                                <a:pt x="6159" y="281"/>
                                <a:pt x="6159" y="281"/>
                              </a:cubicBezTo>
                              <a:cubicBezTo>
                                <a:pt x="6159" y="697"/>
                                <a:pt x="6159" y="697"/>
                                <a:pt x="6159" y="697"/>
                              </a:cubicBezTo>
                              <a:cubicBezTo>
                                <a:pt x="6159" y="819"/>
                                <a:pt x="6195" y="879"/>
                                <a:pt x="6289" y="879"/>
                              </a:cubicBezTo>
                              <a:cubicBezTo>
                                <a:pt x="6399" y="879"/>
                                <a:pt x="6446" y="817"/>
                                <a:pt x="6446" y="668"/>
                              </a:cubicBezTo>
                              <a:cubicBezTo>
                                <a:pt x="6446" y="281"/>
                                <a:pt x="6446" y="281"/>
                                <a:pt x="6446" y="281"/>
                              </a:cubicBezTo>
                              <a:cubicBezTo>
                                <a:pt x="6648" y="281"/>
                                <a:pt x="6648" y="281"/>
                                <a:pt x="6648" y="281"/>
                              </a:cubicBezTo>
                              <a:lnTo>
                                <a:pt x="6648" y="1018"/>
                              </a:lnTo>
                              <a:close/>
                              <a:moveTo>
                                <a:pt x="6782" y="281"/>
                              </a:moveTo>
                              <a:cubicBezTo>
                                <a:pt x="6975" y="281"/>
                                <a:pt x="6975" y="281"/>
                                <a:pt x="6975" y="281"/>
                              </a:cubicBezTo>
                              <a:cubicBezTo>
                                <a:pt x="6975" y="418"/>
                                <a:pt x="6975" y="418"/>
                                <a:pt x="6975" y="418"/>
                              </a:cubicBezTo>
                              <a:cubicBezTo>
                                <a:pt x="6978" y="418"/>
                                <a:pt x="6978" y="418"/>
                                <a:pt x="6978" y="418"/>
                              </a:cubicBezTo>
                              <a:cubicBezTo>
                                <a:pt x="7014" y="325"/>
                                <a:pt x="7115" y="261"/>
                                <a:pt x="7213" y="261"/>
                              </a:cubicBezTo>
                              <a:cubicBezTo>
                                <a:pt x="7228" y="261"/>
                                <a:pt x="7245" y="264"/>
                                <a:pt x="7257" y="268"/>
                              </a:cubicBezTo>
                              <a:cubicBezTo>
                                <a:pt x="7257" y="456"/>
                                <a:pt x="7257" y="456"/>
                                <a:pt x="7257" y="456"/>
                              </a:cubicBezTo>
                              <a:cubicBezTo>
                                <a:pt x="7239" y="452"/>
                                <a:pt x="7209" y="449"/>
                                <a:pt x="7185" y="449"/>
                              </a:cubicBezTo>
                              <a:cubicBezTo>
                                <a:pt x="7036" y="449"/>
                                <a:pt x="6985" y="556"/>
                                <a:pt x="6985" y="686"/>
                              </a:cubicBezTo>
                              <a:cubicBezTo>
                                <a:pt x="6985" y="1018"/>
                                <a:pt x="6985" y="1018"/>
                                <a:pt x="6985" y="1018"/>
                              </a:cubicBezTo>
                              <a:cubicBezTo>
                                <a:pt x="6782" y="1018"/>
                                <a:pt x="6782" y="1018"/>
                                <a:pt x="6782" y="1018"/>
                              </a:cubicBezTo>
                              <a:lnTo>
                                <a:pt x="6782" y="281"/>
                              </a:lnTo>
                              <a:close/>
                              <a:moveTo>
                                <a:pt x="7819" y="570"/>
                              </a:moveTo>
                              <a:cubicBezTo>
                                <a:pt x="7801" y="468"/>
                                <a:pt x="7757" y="413"/>
                                <a:pt x="7658" y="413"/>
                              </a:cubicBezTo>
                              <a:cubicBezTo>
                                <a:pt x="7530" y="413"/>
                                <a:pt x="7493" y="513"/>
                                <a:pt x="7490" y="570"/>
                              </a:cubicBezTo>
                              <a:lnTo>
                                <a:pt x="7819" y="570"/>
                              </a:lnTo>
                              <a:close/>
                              <a:moveTo>
                                <a:pt x="7490" y="699"/>
                              </a:moveTo>
                              <a:cubicBezTo>
                                <a:pt x="7495" y="827"/>
                                <a:pt x="7558" y="886"/>
                                <a:pt x="7671" y="886"/>
                              </a:cubicBezTo>
                              <a:cubicBezTo>
                                <a:pt x="7752" y="886"/>
                                <a:pt x="7818" y="836"/>
                                <a:pt x="7831" y="790"/>
                              </a:cubicBezTo>
                              <a:cubicBezTo>
                                <a:pt x="8009" y="790"/>
                                <a:pt x="8009" y="790"/>
                                <a:pt x="8009" y="790"/>
                              </a:cubicBezTo>
                              <a:cubicBezTo>
                                <a:pt x="7952" y="964"/>
                                <a:pt x="7831" y="1038"/>
                                <a:pt x="7663" y="1038"/>
                              </a:cubicBezTo>
                              <a:cubicBezTo>
                                <a:pt x="7431" y="1038"/>
                                <a:pt x="7287" y="879"/>
                                <a:pt x="7287" y="650"/>
                              </a:cubicBezTo>
                              <a:cubicBezTo>
                                <a:pt x="7287" y="429"/>
                                <a:pt x="7440" y="261"/>
                                <a:pt x="7663" y="261"/>
                              </a:cubicBezTo>
                              <a:cubicBezTo>
                                <a:pt x="7915" y="261"/>
                                <a:pt x="8036" y="472"/>
                                <a:pt x="8022" y="699"/>
                              </a:cubicBezTo>
                              <a:lnTo>
                                <a:pt x="7490" y="6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0B9ADB" id="logo-main" o:spid="_x0000_s1026" style="position:absolute;margin-left:478.9pt;margin-top:210.7pt;width:87.75pt;height:44.25pt;z-index:251658752;mso-position-horizontal-relative:page;mso-position-vertical-relative:page" coordorigin="7071,5216" coordsize="1749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">
              <v:shape id="logo-main-blk" o:spid="_x0000_s1027" style="position:absolute;left:7071;top:5216;width:1749;height:877;visibility:visible;mso-wrap-style:square;v-text-anchor:top" coordsize="14936,7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" path="m3249,3866v,-694,-279,-1413,-1049,-1413c1413,2453,1159,3155,1159,3866v,710,271,1387,1049,1387c2995,5253,3249,4576,3249,3866m,1666v1142,,1142,,1142,c1142,2225,1142,2225,1142,2225v17,,17,,17,c1447,1760,1921,1548,2462,1548v1371,,1988,1108,1988,2352c4450,5067,3807,6158,2530,6158v-525,,-1024,-228,-1311,-660c1202,5498,1202,5498,1202,5498v,1994,,1994,,1994c,7492,,7492,,7492l,1666xm4820,c6022,,6022,,6022,v,6040,,6040,,6040c4820,6040,4820,6040,4820,6040l4820,xm10571,6040v-1142,,-1142,,-1142,c9429,5431,9429,5431,9429,5431v-26,,-26,,-26,c9099,5922,8575,6158,8067,6158,6789,6158,6468,5439,6468,4356v,-2690,,-2690,,-2690c7669,1666,7669,1666,7669,1666v,2470,,2470,,2470c7669,4856,7880,5211,8439,5211v652,,931,-364,931,-1253c9370,1666,9370,1666,9370,1666v1201,,1201,,1201,l10571,6040xm12026,4619v8,524,448,735,922,735c13295,5354,13735,5219,13735,4796v,-363,-499,-491,-1362,-676c11679,3967,10986,3722,10986,2952v,-1117,964,-1404,1903,-1404c13845,1548,14725,1869,14818,2943v-1143,,-1143,,-1143,c13642,2479,13287,2351,12855,2351v-270,,-668,51,-668,406c12187,3189,12864,3248,13549,3409v702,161,1387,415,1387,1226c14936,5786,13938,6158,12940,6158v-1015,,-2005,-380,-2056,-1539l12026,4619xe" fillcolor="black" stroked="f">
                <v:path arrowok="t" o:connecttype="custom" o:connectlocs="380,453;258,287;136,453;259,615;380,453;0,195;134,195;134,260;136,260;288,181;521,457;296,721;143,644;141,644;141,877;0,877;0,195;564,0;705,0;705,707;564,707;564,0;1238,707;1104,707;1104,636;1101,636;945,721;757,510;757,195;898,195;898,484;988,610;1097,463;1097,195;1238,195;1238,707;1408,541;1516,627;1608,561;1449,482;1286,346;1509,181;1735,345;1601,345;1505,275;1427,323;1587,399;1749,543;1515,721;1275,541;1408,541" o:connectangles="0,0,0,0,0,0,0,0,0,0,0,0,0,0,0,0,0,0,0,0,0,0,0,0,0,0,0,0,0,0,0,0,0,0,0,0,0,0,0,0,0,0,0,0,0,0,0,0,0,0,0"/>
                <o:lock v:ext="edit" aspectratio="t" verticies="t"/>
              </v:shape>
              <v:shape id="logo-main-yel" o:spid="_x0000_s1028" style="position:absolute;left:7847;top:5976;width:941;height:122;visibility:visible;mso-wrap-style:square;v-text-anchor:top" coordsize="8036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" path="m491,657v-34,31,-105,32,-168,43c260,713,203,734,203,808v,77,59,95,124,95c485,903,491,777,491,733r,-76xm23,508c34,318,204,261,370,261v147,,324,33,324,210c694,854,694,854,694,854v,67,6,134,25,165c514,1019,514,1019,514,1019v-7,-24,-13,-48,-14,-72c435,1014,342,1038,251,1038,112,1038,,968,,817,,650,126,611,251,593,375,575,491,579,491,496,491,409,431,396,360,396v-77,,-127,32,-134,112l23,508xm836,281v193,,193,,193,c1029,418,1029,418,1029,418v3,,3,,3,c1069,325,1169,261,1267,261v14,,31,3,45,7c1312,456,1312,456,1312,456v-19,-4,-49,-7,-74,-7c1090,449,1038,556,1038,686v,332,,332,,332c836,1018,836,1018,836,1018r,-737xm1875,540c1862,458,1809,413,1725,413v-130,,-173,132,-173,240c1552,759,1594,886,1721,886v94,,148,-60,161,-150c2077,736,2077,736,2077,736v-26,195,-161,302,-355,302c1499,1038,1350,882,1350,660v,-229,137,-399,376,-399c1900,261,2060,352,2073,540r-198,xm2167,v202,,202,,202,c2369,384,2369,384,2369,384v5,,5,,5,c2425,301,2513,261,2589,261v216,,270,121,270,304c2859,1019,2859,1019,2859,1019v-203,,-203,,-203,c2656,602,2656,602,2656,602v,-121,-36,-181,-129,-181c2416,421,2369,482,2369,632v,387,,387,,387c2167,1019,2167,1019,2167,1019l2167,xm3003,281v202,,202,,202,c3205,1018,3205,1018,3205,1018v-202,,-202,,-202,l3003,281xm3205,167v-202,,-202,,-202,c3003,,3003,,3003,v202,,202,,202,l3205,167xm3610,281v148,,148,,148,c3758,416,3758,416,3758,416v-148,,-148,,-148,c3610,782,3610,782,3610,782v,68,17,85,86,85c3717,867,3737,866,3758,862v,158,,158,,158c3724,1025,3680,1027,3640,1027v-124,,-232,-28,-232,-176c3408,416,3408,416,3408,416v-123,,-123,,-123,c3285,281,3285,281,3285,281v123,,123,,123,c3408,60,3408,60,3408,60v202,,202,,202,l3610,281xm4351,570c4332,468,4288,413,4189,413v-128,,-165,100,-168,157l4351,570xm4021,699v6,128,69,187,181,187c4284,886,4349,836,4362,790v178,,178,,178,c4483,964,4362,1038,4195,1038v-232,,-377,-159,-377,-388c3818,429,3971,261,4195,261v251,,372,211,358,438l4021,699xm5155,540c5142,458,5089,413,5005,413v-129,,-172,132,-172,240c4833,759,4874,886,5001,886v94,,149,-60,161,-150c5357,736,5357,736,5357,736v-25,195,-161,302,-355,302c4780,1038,4630,882,4630,660v,-229,137,-399,376,-399c5180,261,5340,352,5353,540r-198,xm5714,281v148,,148,,148,c5862,416,5862,416,5862,416v-148,,-148,,-148,c5714,782,5714,782,5714,782v,68,17,85,86,85c5821,867,5841,866,5862,862v,158,,158,,158c5828,1025,5784,1027,5744,1027v-124,,-233,-28,-233,-176c5511,416,5511,416,5511,416v-122,,-122,,-122,c5389,281,5389,281,5389,281v122,,122,,122,c5511,60,5511,60,5511,60v203,,203,,203,l5714,281xm6648,1018v-192,,-192,,-192,c6456,916,6456,916,6456,916v-4,,-4,,-4,c6400,999,6312,1038,6226,1038v-216,,-269,-121,-269,-304c5957,281,5957,281,5957,281v202,,202,,202,c6159,697,6159,697,6159,697v,122,36,182,130,182c6399,879,6446,817,6446,668v,-387,,-387,,-387c6648,281,6648,281,6648,281r,737xm6782,281v193,,193,,193,c6975,418,6975,418,6975,418v3,,3,,3,c7014,325,7115,261,7213,261v15,,32,3,44,7c7257,456,7257,456,7257,456v-18,-4,-48,-7,-72,-7c7036,449,6985,556,6985,686v,332,,332,,332c6782,1018,6782,1018,6782,1018r,-737xm7819,570c7801,468,7757,413,7658,413v-128,,-165,100,-168,157l7819,570xm7490,699v5,128,68,187,181,187c7752,886,7818,836,7831,790v178,,178,,178,c7952,964,7831,1038,7663,1038v-232,,-376,-159,-376,-388c7287,429,7440,261,7663,261v252,,373,211,359,438l7490,699xe" fillcolor="#fdb913" stroked="f">
                <v:path arrowok="t" o:connecttype="custom" o:connectlocs="24,95;57,77;81,55;60,120;0,96;42,47;98,33;121,49;154,54;122,120;220,63;202,104;202,122;243,63;277,0;303,31;311,120;277,74;254,0;375,120;375,20;375,0;440,33;423,92;440,120;399,49;399,33;423,33;471,67;492,104;491,122;533,82;586,49;604,87;542,78;604,63;686,49;679,102;673,121;631,49;645,7;778,120;756,108;698,33;736,103;778,33;817,33;845,31;841,53;794,120;897,49;877,82;938,93;897,31" o:connectangles="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2D29353D" wp14:editId="20EC266D">
              <wp:simplePos x="0" y="0"/>
              <wp:positionH relativeFrom="page">
                <wp:posOffset>359410</wp:posOffset>
              </wp:positionH>
              <wp:positionV relativeFrom="page">
                <wp:posOffset>360045</wp:posOffset>
              </wp:positionV>
              <wp:extent cx="1267460" cy="1267460"/>
              <wp:effectExtent l="0" t="0" r="0" b="0"/>
              <wp:wrapNone/>
              <wp:docPr id="2" name="logo-cros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267460" cy="1267460"/>
                      </a:xfrm>
                      <a:custGeom>
                        <a:avLst/>
                        <a:gdLst>
                          <a:gd name="T0" fmla="*/ 25007 w 25007"/>
                          <a:gd name="T1" fmla="*/ 9392 h 25006"/>
                          <a:gd name="T2" fmla="*/ 15617 w 25007"/>
                          <a:gd name="T3" fmla="*/ 9392 h 25006"/>
                          <a:gd name="T4" fmla="*/ 15617 w 25007"/>
                          <a:gd name="T5" fmla="*/ 0 h 25006"/>
                          <a:gd name="T6" fmla="*/ 9392 w 25007"/>
                          <a:gd name="T7" fmla="*/ 0 h 25006"/>
                          <a:gd name="T8" fmla="*/ 9392 w 25007"/>
                          <a:gd name="T9" fmla="*/ 9392 h 25006"/>
                          <a:gd name="T10" fmla="*/ 0 w 25007"/>
                          <a:gd name="T11" fmla="*/ 9392 h 25006"/>
                          <a:gd name="T12" fmla="*/ 0 w 25007"/>
                          <a:gd name="T13" fmla="*/ 15614 h 25006"/>
                          <a:gd name="T14" fmla="*/ 9392 w 25007"/>
                          <a:gd name="T15" fmla="*/ 15614 h 25006"/>
                          <a:gd name="T16" fmla="*/ 9392 w 25007"/>
                          <a:gd name="T17" fmla="*/ 25006 h 25006"/>
                          <a:gd name="T18" fmla="*/ 15617 w 25007"/>
                          <a:gd name="T19" fmla="*/ 25006 h 25006"/>
                          <a:gd name="T20" fmla="*/ 15617 w 25007"/>
                          <a:gd name="T21" fmla="*/ 15614 h 25006"/>
                          <a:gd name="T22" fmla="*/ 25007 w 25007"/>
                          <a:gd name="T23" fmla="*/ 15614 h 25006"/>
                          <a:gd name="T24" fmla="*/ 25007 w 25007"/>
                          <a:gd name="T25" fmla="*/ 9392 h 2500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5007" h="25006">
                            <a:moveTo>
                              <a:pt x="25007" y="9392"/>
                            </a:moveTo>
                            <a:lnTo>
                              <a:pt x="15617" y="9392"/>
                            </a:lnTo>
                            <a:lnTo>
                              <a:pt x="15617" y="0"/>
                            </a:lnTo>
                            <a:lnTo>
                              <a:pt x="9392" y="0"/>
                            </a:lnTo>
                            <a:lnTo>
                              <a:pt x="9392" y="9392"/>
                            </a:lnTo>
                            <a:lnTo>
                              <a:pt x="0" y="9392"/>
                            </a:lnTo>
                            <a:lnTo>
                              <a:pt x="0" y="15614"/>
                            </a:lnTo>
                            <a:lnTo>
                              <a:pt x="9392" y="15614"/>
                            </a:lnTo>
                            <a:lnTo>
                              <a:pt x="9392" y="25006"/>
                            </a:lnTo>
                            <a:lnTo>
                              <a:pt x="15617" y="25006"/>
                            </a:lnTo>
                            <a:lnTo>
                              <a:pt x="15617" y="15614"/>
                            </a:lnTo>
                            <a:lnTo>
                              <a:pt x="25007" y="15614"/>
                            </a:lnTo>
                            <a:lnTo>
                              <a:pt x="25007" y="9392"/>
                            </a:lnTo>
                            <a:close/>
                          </a:path>
                        </a:pathLst>
                      </a:custGeom>
                      <a:solidFill>
                        <a:srgbClr val="E6E7E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731301" id="logo-cross" o:spid="_x0000_s1026" style="position:absolute;margin-left:28.3pt;margin-top:28.35pt;width:99.8pt;height:99.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007,25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" path="m25007,9392r-9390,l15617,,9392,r,9392l,9392r,6222l9392,15614r,9392l15617,25006r,-9392l25007,15614r,-6222xe" fillcolor="#e6e7e8" stroked="f" strokeweight=".5pt">
              <v:path arrowok="t" o:connecttype="custom" o:connectlocs="1267460,476045;791535,476045;791535,0;476026,0;476026,476045;0,476045;0,791415;476026,791415;476026,1267460;791535,1267460;791535,791415;1267460,791415;1267460,476045" o:connectangles="0,0,0,0,0,0,0,0,0,0,0,0,0"/>
              <o:lock v:ext="edit" aspectratio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1E8ADF18" wp14:editId="509D57BC">
              <wp:simplePos x="0" y="0"/>
              <wp:positionH relativeFrom="page">
                <wp:posOffset>5953760</wp:posOffset>
              </wp:positionH>
              <wp:positionV relativeFrom="page">
                <wp:posOffset>320675</wp:posOffset>
              </wp:positionV>
              <wp:extent cx="1280160" cy="857885"/>
              <wp:effectExtent l="0" t="0" r="0" b="0"/>
              <wp:wrapNone/>
              <wp:docPr id="1" name="logo-lis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0160" cy="857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BB418" w14:textId="77777777" w:rsidR="00DE7394" w:rsidRPr="00081312" w:rsidRDefault="00DE7394" w:rsidP="000B14A2">
                          <w:pPr>
                            <w:pStyle w:val="PlusArchitectsList"/>
                            <w:spacing w:line="200" w:lineRule="exact"/>
                          </w:pPr>
                          <w:r w:rsidRPr="001A396E">
                            <w:t>NOMINATED ARCHITECTS</w:t>
                          </w:r>
                        </w:p>
                        <w:p w14:paraId="7078CCAA" w14:textId="77777777" w:rsidR="00DE7394" w:rsidRDefault="00DE7394" w:rsidP="00081312">
                          <w:pPr>
                            <w:pStyle w:val="PlusArchitectsList"/>
                            <w:spacing w:line="200" w:lineRule="exact"/>
                          </w:pPr>
                          <w:r>
                            <w:t>IAN BRIGGS</w:t>
                          </w:r>
                        </w:p>
                        <w:p w14:paraId="65508EB1" w14:textId="77777777" w:rsidR="00DE7394" w:rsidRDefault="00DE7394" w:rsidP="00081312">
                          <w:pPr>
                            <w:pStyle w:val="PlusArchitectsList"/>
                            <w:spacing w:line="200" w:lineRule="exact"/>
                          </w:pPr>
                          <w:r w:rsidRPr="00081312">
                            <w:t>RAINER STRUNZ</w:t>
                          </w:r>
                        </w:p>
                        <w:p w14:paraId="661934B1" w14:textId="7AC36D28" w:rsidR="00AD227E" w:rsidRDefault="00AD227E" w:rsidP="00081312">
                          <w:pPr>
                            <w:pStyle w:val="PlusArchitectsList"/>
                            <w:spacing w:line="200" w:lineRule="exact"/>
                          </w:pPr>
                          <w:r>
                            <w:t>CANDICE NG</w:t>
                          </w:r>
                        </w:p>
                        <w:p w14:paraId="5E7EFCBB" w14:textId="6FE3CFF8" w:rsidR="00DE7394" w:rsidRPr="00081312" w:rsidRDefault="00DE7394" w:rsidP="00081312">
                          <w:pPr>
                            <w:pStyle w:val="PlusArchitectsList"/>
                            <w:spacing w:line="200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ADF18" id="_x0000_t202" coordsize="21600,21600" o:spt="202" path="m,l,21600r21600,l21600,xe">
              <v:stroke joinstyle="miter"/>
              <v:path gradientshapeok="t" o:connecttype="rect"/>
            </v:shapetype>
            <v:shape id="logo-list" o:spid="_x0000_s1026" type="#_x0000_t202" style="position:absolute;margin-left:468.8pt;margin-top:25.25pt;width:100.8pt;height:67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" filled="f" stroked="f">
              <v:textbox inset="0,0,0,0">
                <w:txbxContent>
                  <w:p w14:paraId="3F3BB418" w14:textId="77777777" w:rsidR="00DE7394" w:rsidRPr="00081312" w:rsidRDefault="00DE7394" w:rsidP="000B14A2">
                    <w:pPr>
                      <w:pStyle w:val="PlusArchitectsList"/>
                      <w:spacing w:line="200" w:lineRule="exact"/>
                    </w:pPr>
                    <w:r w:rsidRPr="001A396E">
                      <w:t>NOMINATED ARCHITECTS</w:t>
                    </w:r>
                  </w:p>
                  <w:p w14:paraId="7078CCAA" w14:textId="77777777" w:rsidR="00DE7394" w:rsidRDefault="00DE7394" w:rsidP="00081312">
                    <w:pPr>
                      <w:pStyle w:val="PlusArchitectsList"/>
                      <w:spacing w:line="200" w:lineRule="exact"/>
                    </w:pPr>
                    <w:r>
                      <w:t>IAN BRIGGS</w:t>
                    </w:r>
                  </w:p>
                  <w:p w14:paraId="65508EB1" w14:textId="77777777" w:rsidR="00DE7394" w:rsidRDefault="00DE7394" w:rsidP="00081312">
                    <w:pPr>
                      <w:pStyle w:val="PlusArchitectsList"/>
                      <w:spacing w:line="200" w:lineRule="exact"/>
                    </w:pPr>
                    <w:r w:rsidRPr="00081312">
                      <w:t>RAINER STRUNZ</w:t>
                    </w:r>
                  </w:p>
                  <w:p w14:paraId="661934B1" w14:textId="7AC36D28" w:rsidR="00AD227E" w:rsidRDefault="00AD227E" w:rsidP="00081312">
                    <w:pPr>
                      <w:pStyle w:val="PlusArchitectsList"/>
                      <w:spacing w:line="200" w:lineRule="exact"/>
                    </w:pPr>
                    <w:r>
                      <w:t>CANDICE NG</w:t>
                    </w:r>
                  </w:p>
                  <w:p w14:paraId="5E7EFCBB" w14:textId="6FE3CFF8" w:rsidR="00DE7394" w:rsidRPr="00081312" w:rsidRDefault="00DE7394" w:rsidP="00081312">
                    <w:pPr>
                      <w:pStyle w:val="PlusArchitectsList"/>
                      <w:spacing w:line="200" w:lineRule="exac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9FE0E0A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0CE59A3"/>
    <w:multiLevelType w:val="hybridMultilevel"/>
    <w:tmpl w:val="1D1E4BF6"/>
    <w:lvl w:ilvl="0" w:tplc="CA6AD43A">
      <w:start w:val="1"/>
      <w:numFmt w:val="bullet"/>
      <w:pStyle w:val="ListBullet2"/>
      <w:lvlText w:val="-"/>
      <w:lvlJc w:val="left"/>
      <w:pPr>
        <w:tabs>
          <w:tab w:val="num" w:pos="1512"/>
        </w:tabs>
        <w:ind w:left="15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503FA"/>
    <w:multiLevelType w:val="multilevel"/>
    <w:tmpl w:val="6684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7D6670"/>
    <w:multiLevelType w:val="hybridMultilevel"/>
    <w:tmpl w:val="F328D2EC"/>
    <w:lvl w:ilvl="0" w:tplc="9482BA18">
      <w:start w:val="1"/>
      <w:numFmt w:val="lowerLetter"/>
      <w:pStyle w:val="ListLetter"/>
      <w:lvlText w:val="(%1)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4" w15:restartNumberingAfterBreak="0">
    <w:nsid w:val="43DA3E21"/>
    <w:multiLevelType w:val="multilevel"/>
    <w:tmpl w:val="77D6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01464D"/>
    <w:multiLevelType w:val="multilevel"/>
    <w:tmpl w:val="AF223AB6"/>
    <w:styleLink w:val="standardfee"/>
    <w:lvl w:ilvl="0">
      <w:start w:val="1"/>
      <w:numFmt w:val="decimal"/>
      <w:lvlText w:val="%1"/>
      <w:lvlJc w:val="left"/>
      <w:pPr>
        <w:tabs>
          <w:tab w:val="num" w:pos="999"/>
        </w:tabs>
        <w:ind w:left="99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6" w15:restartNumberingAfterBreak="0">
    <w:nsid w:val="774B3753"/>
    <w:multiLevelType w:val="multilevel"/>
    <w:tmpl w:val="4E129E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99941FD"/>
    <w:multiLevelType w:val="multilevel"/>
    <w:tmpl w:val="ABDE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4385064">
    <w:abstractNumId w:val="6"/>
  </w:num>
  <w:num w:numId="2" w16cid:durableId="1439523059">
    <w:abstractNumId w:val="1"/>
  </w:num>
  <w:num w:numId="3" w16cid:durableId="440341114">
    <w:abstractNumId w:val="0"/>
  </w:num>
  <w:num w:numId="4" w16cid:durableId="111441854">
    <w:abstractNumId w:val="3"/>
  </w:num>
  <w:num w:numId="5" w16cid:durableId="306325097">
    <w:abstractNumId w:val="5"/>
  </w:num>
  <w:num w:numId="6" w16cid:durableId="1730688021">
    <w:abstractNumId w:val="2"/>
  </w:num>
  <w:num w:numId="7" w16cid:durableId="102725893">
    <w:abstractNumId w:val="4"/>
  </w:num>
  <w:num w:numId="8" w16cid:durableId="1849632177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zNjQ0NTQ1MzM3NbZQ0lEKTi0uzszPAykwrAUAMM1GMywAAAA="/>
    <w:docVar w:name="CancelForm" w:val="OK"/>
    <w:docVar w:name="PrintLogo" w:val="BW"/>
  </w:docVars>
  <w:rsids>
    <w:rsidRoot w:val="007D647A"/>
    <w:rsid w:val="00006B39"/>
    <w:rsid w:val="000156CE"/>
    <w:rsid w:val="00015B57"/>
    <w:rsid w:val="00017AA9"/>
    <w:rsid w:val="00020926"/>
    <w:rsid w:val="00020A52"/>
    <w:rsid w:val="00024065"/>
    <w:rsid w:val="0002783D"/>
    <w:rsid w:val="00031BDC"/>
    <w:rsid w:val="000373FE"/>
    <w:rsid w:val="00046F37"/>
    <w:rsid w:val="0005092C"/>
    <w:rsid w:val="00080345"/>
    <w:rsid w:val="00081312"/>
    <w:rsid w:val="000A1E42"/>
    <w:rsid w:val="000B14A2"/>
    <w:rsid w:val="000E5395"/>
    <w:rsid w:val="000E73B5"/>
    <w:rsid w:val="000F581D"/>
    <w:rsid w:val="000F59E7"/>
    <w:rsid w:val="00106CC9"/>
    <w:rsid w:val="00113FF7"/>
    <w:rsid w:val="00115FC2"/>
    <w:rsid w:val="00120304"/>
    <w:rsid w:val="00120394"/>
    <w:rsid w:val="0012237B"/>
    <w:rsid w:val="0012662A"/>
    <w:rsid w:val="001272A6"/>
    <w:rsid w:val="00127D12"/>
    <w:rsid w:val="00135A56"/>
    <w:rsid w:val="00150871"/>
    <w:rsid w:val="001719ED"/>
    <w:rsid w:val="0017336A"/>
    <w:rsid w:val="00176CA0"/>
    <w:rsid w:val="00193666"/>
    <w:rsid w:val="00194A13"/>
    <w:rsid w:val="0019507C"/>
    <w:rsid w:val="001A396E"/>
    <w:rsid w:val="001A77D5"/>
    <w:rsid w:val="001B0B31"/>
    <w:rsid w:val="001B2141"/>
    <w:rsid w:val="001D28AD"/>
    <w:rsid w:val="001D473C"/>
    <w:rsid w:val="001E55A6"/>
    <w:rsid w:val="001F20D7"/>
    <w:rsid w:val="001F21E9"/>
    <w:rsid w:val="001F4158"/>
    <w:rsid w:val="001F57F4"/>
    <w:rsid w:val="00204F34"/>
    <w:rsid w:val="002103AA"/>
    <w:rsid w:val="00212010"/>
    <w:rsid w:val="0022533B"/>
    <w:rsid w:val="00235928"/>
    <w:rsid w:val="00241045"/>
    <w:rsid w:val="002437E8"/>
    <w:rsid w:val="002513D0"/>
    <w:rsid w:val="002517BC"/>
    <w:rsid w:val="002707A6"/>
    <w:rsid w:val="0027543B"/>
    <w:rsid w:val="00293702"/>
    <w:rsid w:val="002A02D0"/>
    <w:rsid w:val="002A1931"/>
    <w:rsid w:val="002A3CF8"/>
    <w:rsid w:val="002B0E95"/>
    <w:rsid w:val="002C0672"/>
    <w:rsid w:val="002C22F9"/>
    <w:rsid w:val="002D0256"/>
    <w:rsid w:val="002D14E8"/>
    <w:rsid w:val="002E2F97"/>
    <w:rsid w:val="002E34D4"/>
    <w:rsid w:val="002E4CA5"/>
    <w:rsid w:val="0030685D"/>
    <w:rsid w:val="00312A0D"/>
    <w:rsid w:val="0031369C"/>
    <w:rsid w:val="00323639"/>
    <w:rsid w:val="003266F2"/>
    <w:rsid w:val="003269FE"/>
    <w:rsid w:val="00332F7B"/>
    <w:rsid w:val="00335781"/>
    <w:rsid w:val="00336F45"/>
    <w:rsid w:val="00342E99"/>
    <w:rsid w:val="0035438D"/>
    <w:rsid w:val="003618B0"/>
    <w:rsid w:val="00372640"/>
    <w:rsid w:val="00373340"/>
    <w:rsid w:val="00381308"/>
    <w:rsid w:val="00392768"/>
    <w:rsid w:val="003A71EA"/>
    <w:rsid w:val="003B39C1"/>
    <w:rsid w:val="003B49D2"/>
    <w:rsid w:val="003C7C70"/>
    <w:rsid w:val="003D2DB4"/>
    <w:rsid w:val="003E3465"/>
    <w:rsid w:val="003E7817"/>
    <w:rsid w:val="003E79F8"/>
    <w:rsid w:val="003F09CC"/>
    <w:rsid w:val="003F12BF"/>
    <w:rsid w:val="003F4290"/>
    <w:rsid w:val="00410693"/>
    <w:rsid w:val="00411586"/>
    <w:rsid w:val="0042303A"/>
    <w:rsid w:val="00426D32"/>
    <w:rsid w:val="00426D76"/>
    <w:rsid w:val="00432546"/>
    <w:rsid w:val="004429CC"/>
    <w:rsid w:val="00444356"/>
    <w:rsid w:val="0045112F"/>
    <w:rsid w:val="00453A9D"/>
    <w:rsid w:val="00462E20"/>
    <w:rsid w:val="004630DA"/>
    <w:rsid w:val="00472539"/>
    <w:rsid w:val="00472F89"/>
    <w:rsid w:val="004739EF"/>
    <w:rsid w:val="004763C2"/>
    <w:rsid w:val="0048289B"/>
    <w:rsid w:val="00496C9C"/>
    <w:rsid w:val="004A3520"/>
    <w:rsid w:val="004A7CD9"/>
    <w:rsid w:val="004B0DFD"/>
    <w:rsid w:val="004B6AD7"/>
    <w:rsid w:val="004C6234"/>
    <w:rsid w:val="004D60B9"/>
    <w:rsid w:val="004E214A"/>
    <w:rsid w:val="004E7149"/>
    <w:rsid w:val="004E7954"/>
    <w:rsid w:val="004E7AA6"/>
    <w:rsid w:val="004F29C6"/>
    <w:rsid w:val="00503624"/>
    <w:rsid w:val="005046FB"/>
    <w:rsid w:val="0051029C"/>
    <w:rsid w:val="00512E7F"/>
    <w:rsid w:val="005159B5"/>
    <w:rsid w:val="0051608E"/>
    <w:rsid w:val="00530071"/>
    <w:rsid w:val="00530EE7"/>
    <w:rsid w:val="00532339"/>
    <w:rsid w:val="00551C6D"/>
    <w:rsid w:val="005704B7"/>
    <w:rsid w:val="00572889"/>
    <w:rsid w:val="005745B6"/>
    <w:rsid w:val="00580EE6"/>
    <w:rsid w:val="0058547E"/>
    <w:rsid w:val="00590B71"/>
    <w:rsid w:val="005B5199"/>
    <w:rsid w:val="005C09FF"/>
    <w:rsid w:val="005C45D5"/>
    <w:rsid w:val="005C681E"/>
    <w:rsid w:val="005D6761"/>
    <w:rsid w:val="005E7415"/>
    <w:rsid w:val="005E7515"/>
    <w:rsid w:val="005E775C"/>
    <w:rsid w:val="005F2FD5"/>
    <w:rsid w:val="005F509D"/>
    <w:rsid w:val="006008AB"/>
    <w:rsid w:val="00605F4D"/>
    <w:rsid w:val="0062281C"/>
    <w:rsid w:val="0062458A"/>
    <w:rsid w:val="006378FA"/>
    <w:rsid w:val="00637F99"/>
    <w:rsid w:val="00662211"/>
    <w:rsid w:val="00667D36"/>
    <w:rsid w:val="00674063"/>
    <w:rsid w:val="00681329"/>
    <w:rsid w:val="00682BE4"/>
    <w:rsid w:val="006930CE"/>
    <w:rsid w:val="006A6785"/>
    <w:rsid w:val="006B3042"/>
    <w:rsid w:val="006C2B30"/>
    <w:rsid w:val="006C7943"/>
    <w:rsid w:val="006E1E11"/>
    <w:rsid w:val="006E7609"/>
    <w:rsid w:val="00700D20"/>
    <w:rsid w:val="007016F4"/>
    <w:rsid w:val="00702F11"/>
    <w:rsid w:val="007113F9"/>
    <w:rsid w:val="007120C5"/>
    <w:rsid w:val="00732E92"/>
    <w:rsid w:val="007335AB"/>
    <w:rsid w:val="00741243"/>
    <w:rsid w:val="00741BF3"/>
    <w:rsid w:val="0074646B"/>
    <w:rsid w:val="0074683A"/>
    <w:rsid w:val="00747699"/>
    <w:rsid w:val="0075186D"/>
    <w:rsid w:val="00763718"/>
    <w:rsid w:val="0076520D"/>
    <w:rsid w:val="00766235"/>
    <w:rsid w:val="007806DF"/>
    <w:rsid w:val="00785142"/>
    <w:rsid w:val="0079089D"/>
    <w:rsid w:val="00792A26"/>
    <w:rsid w:val="00795CB8"/>
    <w:rsid w:val="007A419B"/>
    <w:rsid w:val="007A7EFA"/>
    <w:rsid w:val="007B3C3F"/>
    <w:rsid w:val="007B7FBE"/>
    <w:rsid w:val="007C092D"/>
    <w:rsid w:val="007C42D1"/>
    <w:rsid w:val="007C6231"/>
    <w:rsid w:val="007C6A60"/>
    <w:rsid w:val="007D647A"/>
    <w:rsid w:val="007F3F0A"/>
    <w:rsid w:val="00804754"/>
    <w:rsid w:val="008057A3"/>
    <w:rsid w:val="00830E07"/>
    <w:rsid w:val="008348C6"/>
    <w:rsid w:val="00836992"/>
    <w:rsid w:val="00845DFF"/>
    <w:rsid w:val="008544B2"/>
    <w:rsid w:val="008746B5"/>
    <w:rsid w:val="00893FCE"/>
    <w:rsid w:val="008B1B61"/>
    <w:rsid w:val="008B5AC6"/>
    <w:rsid w:val="008C0C55"/>
    <w:rsid w:val="008C2A41"/>
    <w:rsid w:val="008D4F5F"/>
    <w:rsid w:val="008D53C7"/>
    <w:rsid w:val="008E18E9"/>
    <w:rsid w:val="008E1E32"/>
    <w:rsid w:val="008E71E4"/>
    <w:rsid w:val="008F6202"/>
    <w:rsid w:val="00914555"/>
    <w:rsid w:val="0093708C"/>
    <w:rsid w:val="0095005B"/>
    <w:rsid w:val="00950C89"/>
    <w:rsid w:val="00955ACD"/>
    <w:rsid w:val="00956CA4"/>
    <w:rsid w:val="00960033"/>
    <w:rsid w:val="00961123"/>
    <w:rsid w:val="00974E63"/>
    <w:rsid w:val="00975A3B"/>
    <w:rsid w:val="009770C6"/>
    <w:rsid w:val="00984B9C"/>
    <w:rsid w:val="00990600"/>
    <w:rsid w:val="00991DFF"/>
    <w:rsid w:val="00993228"/>
    <w:rsid w:val="00993575"/>
    <w:rsid w:val="00994C77"/>
    <w:rsid w:val="00995107"/>
    <w:rsid w:val="009A2E69"/>
    <w:rsid w:val="009A49E7"/>
    <w:rsid w:val="009A50F3"/>
    <w:rsid w:val="009C59FB"/>
    <w:rsid w:val="009D0BA6"/>
    <w:rsid w:val="009D2456"/>
    <w:rsid w:val="009D3D1A"/>
    <w:rsid w:val="009D595A"/>
    <w:rsid w:val="009E02E7"/>
    <w:rsid w:val="009E2847"/>
    <w:rsid w:val="009E77E1"/>
    <w:rsid w:val="009F36AD"/>
    <w:rsid w:val="00A05CCC"/>
    <w:rsid w:val="00A07151"/>
    <w:rsid w:val="00A07D0F"/>
    <w:rsid w:val="00A109FB"/>
    <w:rsid w:val="00A17845"/>
    <w:rsid w:val="00A36868"/>
    <w:rsid w:val="00A42AC2"/>
    <w:rsid w:val="00A45DE9"/>
    <w:rsid w:val="00A46ACD"/>
    <w:rsid w:val="00A47891"/>
    <w:rsid w:val="00A53599"/>
    <w:rsid w:val="00A602EA"/>
    <w:rsid w:val="00A77367"/>
    <w:rsid w:val="00A80EDA"/>
    <w:rsid w:val="00A93E60"/>
    <w:rsid w:val="00A94049"/>
    <w:rsid w:val="00A94F4D"/>
    <w:rsid w:val="00A9671F"/>
    <w:rsid w:val="00AA7E4B"/>
    <w:rsid w:val="00AB09FF"/>
    <w:rsid w:val="00AB45EC"/>
    <w:rsid w:val="00AC1BE0"/>
    <w:rsid w:val="00AD227E"/>
    <w:rsid w:val="00AE5AD1"/>
    <w:rsid w:val="00AF592D"/>
    <w:rsid w:val="00AF647B"/>
    <w:rsid w:val="00B30C6D"/>
    <w:rsid w:val="00B31E04"/>
    <w:rsid w:val="00B33570"/>
    <w:rsid w:val="00B4153F"/>
    <w:rsid w:val="00B4197E"/>
    <w:rsid w:val="00B45D2E"/>
    <w:rsid w:val="00B4658A"/>
    <w:rsid w:val="00B5136F"/>
    <w:rsid w:val="00B57515"/>
    <w:rsid w:val="00B62995"/>
    <w:rsid w:val="00B6310A"/>
    <w:rsid w:val="00B70598"/>
    <w:rsid w:val="00B73B71"/>
    <w:rsid w:val="00B756AF"/>
    <w:rsid w:val="00B873DA"/>
    <w:rsid w:val="00B904A8"/>
    <w:rsid w:val="00B97117"/>
    <w:rsid w:val="00BA2B2B"/>
    <w:rsid w:val="00BA54B4"/>
    <w:rsid w:val="00BB23FD"/>
    <w:rsid w:val="00BC4A14"/>
    <w:rsid w:val="00BC546B"/>
    <w:rsid w:val="00BC5D7D"/>
    <w:rsid w:val="00BC6897"/>
    <w:rsid w:val="00BC6E76"/>
    <w:rsid w:val="00BE169D"/>
    <w:rsid w:val="00BE30C2"/>
    <w:rsid w:val="00BE3530"/>
    <w:rsid w:val="00BF57B3"/>
    <w:rsid w:val="00C0238E"/>
    <w:rsid w:val="00C120A4"/>
    <w:rsid w:val="00C159D2"/>
    <w:rsid w:val="00C16AEF"/>
    <w:rsid w:val="00C174A6"/>
    <w:rsid w:val="00C30538"/>
    <w:rsid w:val="00C35127"/>
    <w:rsid w:val="00C35FD3"/>
    <w:rsid w:val="00C36E53"/>
    <w:rsid w:val="00C3751F"/>
    <w:rsid w:val="00C404D8"/>
    <w:rsid w:val="00C4207C"/>
    <w:rsid w:val="00C466F5"/>
    <w:rsid w:val="00C51C2B"/>
    <w:rsid w:val="00C54482"/>
    <w:rsid w:val="00C61B2D"/>
    <w:rsid w:val="00C64AF0"/>
    <w:rsid w:val="00C72B24"/>
    <w:rsid w:val="00C7465F"/>
    <w:rsid w:val="00C75934"/>
    <w:rsid w:val="00C80D45"/>
    <w:rsid w:val="00C91E1C"/>
    <w:rsid w:val="00C968B2"/>
    <w:rsid w:val="00CA04EC"/>
    <w:rsid w:val="00CA07FB"/>
    <w:rsid w:val="00CA197A"/>
    <w:rsid w:val="00CA5D56"/>
    <w:rsid w:val="00CA68C3"/>
    <w:rsid w:val="00CB07AA"/>
    <w:rsid w:val="00CB0EEB"/>
    <w:rsid w:val="00CB4F4B"/>
    <w:rsid w:val="00CB5794"/>
    <w:rsid w:val="00CC55C0"/>
    <w:rsid w:val="00CD08DE"/>
    <w:rsid w:val="00CD125B"/>
    <w:rsid w:val="00CD24ED"/>
    <w:rsid w:val="00CE40EF"/>
    <w:rsid w:val="00CE7126"/>
    <w:rsid w:val="00CE7838"/>
    <w:rsid w:val="00D06A43"/>
    <w:rsid w:val="00D07C57"/>
    <w:rsid w:val="00D1001E"/>
    <w:rsid w:val="00D13873"/>
    <w:rsid w:val="00D15B45"/>
    <w:rsid w:val="00D1628F"/>
    <w:rsid w:val="00D20447"/>
    <w:rsid w:val="00D3050E"/>
    <w:rsid w:val="00D3075A"/>
    <w:rsid w:val="00D31E23"/>
    <w:rsid w:val="00D42B94"/>
    <w:rsid w:val="00D45328"/>
    <w:rsid w:val="00D52D24"/>
    <w:rsid w:val="00D71AC9"/>
    <w:rsid w:val="00D72F3A"/>
    <w:rsid w:val="00D74549"/>
    <w:rsid w:val="00D81296"/>
    <w:rsid w:val="00D84CEB"/>
    <w:rsid w:val="00D9792E"/>
    <w:rsid w:val="00DB4B93"/>
    <w:rsid w:val="00DB560A"/>
    <w:rsid w:val="00DC521F"/>
    <w:rsid w:val="00DD30C4"/>
    <w:rsid w:val="00DD4E2A"/>
    <w:rsid w:val="00DD67D8"/>
    <w:rsid w:val="00DD732C"/>
    <w:rsid w:val="00DE31B1"/>
    <w:rsid w:val="00DE7394"/>
    <w:rsid w:val="00DF0A6A"/>
    <w:rsid w:val="00DF3760"/>
    <w:rsid w:val="00E064B6"/>
    <w:rsid w:val="00E11C9F"/>
    <w:rsid w:val="00E13510"/>
    <w:rsid w:val="00E23326"/>
    <w:rsid w:val="00E23E02"/>
    <w:rsid w:val="00E250CA"/>
    <w:rsid w:val="00E34C89"/>
    <w:rsid w:val="00E43F83"/>
    <w:rsid w:val="00E45739"/>
    <w:rsid w:val="00E46F08"/>
    <w:rsid w:val="00E5025F"/>
    <w:rsid w:val="00E543DE"/>
    <w:rsid w:val="00E55CDA"/>
    <w:rsid w:val="00E57BC5"/>
    <w:rsid w:val="00E6160B"/>
    <w:rsid w:val="00E61C70"/>
    <w:rsid w:val="00E6231D"/>
    <w:rsid w:val="00E64112"/>
    <w:rsid w:val="00E646C5"/>
    <w:rsid w:val="00E7262B"/>
    <w:rsid w:val="00E906AD"/>
    <w:rsid w:val="00E924DA"/>
    <w:rsid w:val="00E92660"/>
    <w:rsid w:val="00E94EFE"/>
    <w:rsid w:val="00EA184C"/>
    <w:rsid w:val="00EA4940"/>
    <w:rsid w:val="00EC6521"/>
    <w:rsid w:val="00ED16CD"/>
    <w:rsid w:val="00ED1958"/>
    <w:rsid w:val="00ED4548"/>
    <w:rsid w:val="00ED696E"/>
    <w:rsid w:val="00EE0774"/>
    <w:rsid w:val="00EE2F3D"/>
    <w:rsid w:val="00EE3765"/>
    <w:rsid w:val="00EE60F1"/>
    <w:rsid w:val="00EF1102"/>
    <w:rsid w:val="00EF5061"/>
    <w:rsid w:val="00EF6BAA"/>
    <w:rsid w:val="00F017A3"/>
    <w:rsid w:val="00F01980"/>
    <w:rsid w:val="00F01B99"/>
    <w:rsid w:val="00F11DC3"/>
    <w:rsid w:val="00F12524"/>
    <w:rsid w:val="00F3195C"/>
    <w:rsid w:val="00F3697E"/>
    <w:rsid w:val="00F42CD9"/>
    <w:rsid w:val="00F54F6F"/>
    <w:rsid w:val="00F634A7"/>
    <w:rsid w:val="00F657BB"/>
    <w:rsid w:val="00F71552"/>
    <w:rsid w:val="00F75277"/>
    <w:rsid w:val="00F809B5"/>
    <w:rsid w:val="00F82C3F"/>
    <w:rsid w:val="00F87FBC"/>
    <w:rsid w:val="00F93B92"/>
    <w:rsid w:val="00F95362"/>
    <w:rsid w:val="00FA0978"/>
    <w:rsid w:val="00FA4582"/>
    <w:rsid w:val="00FA7F36"/>
    <w:rsid w:val="00FB07D5"/>
    <w:rsid w:val="00FB3236"/>
    <w:rsid w:val="00FB4891"/>
    <w:rsid w:val="00FC2E69"/>
    <w:rsid w:val="00FD0217"/>
    <w:rsid w:val="00FD4C6F"/>
    <w:rsid w:val="00FD6192"/>
    <w:rsid w:val="00FE4A66"/>
    <w:rsid w:val="00FE6DE1"/>
    <w:rsid w:val="00FF3CAD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CDC68F"/>
  <w15:chartTrackingRefBased/>
  <w15:docId w15:val="{70C03892-0CF7-4D43-858C-A91590D4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19ED"/>
    <w:pPr>
      <w:spacing w:line="240" w:lineRule="atLeast"/>
    </w:pPr>
    <w:rPr>
      <w:rFonts w:ascii="Arial" w:hAnsi="Arial"/>
      <w:spacing w:val="-1"/>
    </w:rPr>
  </w:style>
  <w:style w:type="paragraph" w:styleId="Heading1">
    <w:name w:val="heading 1"/>
    <w:basedOn w:val="Normal"/>
    <w:link w:val="Heading1Char"/>
    <w:rsid w:val="00C30538"/>
    <w:pPr>
      <w:numPr>
        <w:numId w:val="1"/>
      </w:numPr>
      <w:outlineLvl w:val="0"/>
    </w:pPr>
  </w:style>
  <w:style w:type="paragraph" w:styleId="Heading2">
    <w:name w:val="heading 2"/>
    <w:basedOn w:val="Normal"/>
    <w:link w:val="Heading2Char"/>
    <w:rsid w:val="00C30538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rsid w:val="00C30538"/>
    <w:pPr>
      <w:numPr>
        <w:ilvl w:val="2"/>
        <w:numId w:val="1"/>
      </w:numPr>
      <w:outlineLvl w:val="2"/>
    </w:pPr>
  </w:style>
  <w:style w:type="paragraph" w:styleId="Heading4">
    <w:name w:val="heading 4"/>
    <w:basedOn w:val="Normal"/>
    <w:rsid w:val="00C30538"/>
    <w:pPr>
      <w:numPr>
        <w:ilvl w:val="3"/>
        <w:numId w:val="1"/>
      </w:numPr>
      <w:outlineLvl w:val="3"/>
    </w:pPr>
  </w:style>
  <w:style w:type="paragraph" w:styleId="Heading5">
    <w:name w:val="heading 5"/>
    <w:basedOn w:val="Normal"/>
    <w:rsid w:val="00C30538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rsid w:val="00C30538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rsid w:val="00C30538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rsid w:val="00C30538"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rsid w:val="00C30538"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5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ject">
    <w:name w:val="Subject"/>
    <w:basedOn w:val="Normal"/>
    <w:rsid w:val="00AF592D"/>
    <w:rPr>
      <w:b/>
      <w:color w:val="000000"/>
      <w:lang w:eastAsia="en-US"/>
    </w:rPr>
  </w:style>
  <w:style w:type="paragraph" w:customStyle="1" w:styleId="PlusAddress">
    <w:name w:val="Plus Address"/>
    <w:basedOn w:val="Normal"/>
    <w:rsid w:val="00EC6521"/>
    <w:pPr>
      <w:spacing w:line="194" w:lineRule="exact"/>
    </w:pPr>
    <w:rPr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rsid w:val="0035438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5438D"/>
    <w:pPr>
      <w:tabs>
        <w:tab w:val="center" w:pos="4153"/>
        <w:tab w:val="right" w:pos="8306"/>
      </w:tabs>
    </w:pPr>
  </w:style>
  <w:style w:type="paragraph" w:customStyle="1" w:styleId="PlusArchitectsList">
    <w:name w:val="Plus Architects List"/>
    <w:basedOn w:val="Normal"/>
    <w:rsid w:val="00081312"/>
    <w:pPr>
      <w:ind w:right="57"/>
      <w:jc w:val="right"/>
    </w:pPr>
    <w:rPr>
      <w:color w:val="FDB913"/>
      <w:spacing w:val="-2"/>
      <w:sz w:val="13"/>
      <w:szCs w:val="13"/>
    </w:rPr>
  </w:style>
  <w:style w:type="paragraph" w:customStyle="1" w:styleId="Spacer">
    <w:name w:val="Spacer"/>
    <w:basedOn w:val="Normal"/>
    <w:rsid w:val="00031BDC"/>
    <w:pPr>
      <w:spacing w:line="240" w:lineRule="auto"/>
    </w:pPr>
    <w:rPr>
      <w:sz w:val="4"/>
      <w:szCs w:val="4"/>
    </w:rPr>
  </w:style>
  <w:style w:type="paragraph" w:customStyle="1" w:styleId="SJBFeePropBullets">
    <w:name w:val="SJBFeePropBullets"/>
    <w:basedOn w:val="Normal"/>
    <w:rsid w:val="002707A6"/>
    <w:pPr>
      <w:tabs>
        <w:tab w:val="left" w:pos="284"/>
        <w:tab w:val="left" w:pos="567"/>
        <w:tab w:val="left" w:pos="851"/>
      </w:tabs>
      <w:spacing w:line="230" w:lineRule="exact"/>
    </w:pPr>
    <w:rPr>
      <w:rFonts w:ascii="Helvetica 45 Light" w:eastAsia="Times" w:hAnsi="Helvetica 45 Light"/>
      <w:spacing w:val="0"/>
      <w:kern w:val="19"/>
      <w:sz w:val="19"/>
    </w:rPr>
  </w:style>
  <w:style w:type="paragraph" w:styleId="ListBullet2">
    <w:name w:val="List Bullet 2"/>
    <w:basedOn w:val="Normal"/>
    <w:rsid w:val="00BF57B3"/>
    <w:pPr>
      <w:numPr>
        <w:numId w:val="2"/>
      </w:numPr>
      <w:tabs>
        <w:tab w:val="left" w:pos="425"/>
      </w:tabs>
      <w:spacing w:line="240" w:lineRule="auto"/>
    </w:pPr>
    <w:rPr>
      <w:rFonts w:ascii="Swis721 BT" w:hAnsi="Swis721 BT"/>
      <w:spacing w:val="0"/>
      <w:sz w:val="19"/>
      <w:lang w:eastAsia="en-US"/>
    </w:rPr>
  </w:style>
  <w:style w:type="paragraph" w:styleId="List">
    <w:name w:val="List"/>
    <w:basedOn w:val="Normal"/>
    <w:rsid w:val="00E64112"/>
    <w:pPr>
      <w:ind w:left="283" w:hanging="283"/>
    </w:pPr>
  </w:style>
  <w:style w:type="paragraph" w:styleId="List2">
    <w:name w:val="List 2"/>
    <w:basedOn w:val="Normal"/>
    <w:rsid w:val="00E64112"/>
    <w:pPr>
      <w:ind w:left="566" w:hanging="283"/>
    </w:pPr>
  </w:style>
  <w:style w:type="paragraph" w:styleId="List3">
    <w:name w:val="List 3"/>
    <w:basedOn w:val="Normal"/>
    <w:rsid w:val="00E64112"/>
    <w:pPr>
      <w:ind w:left="849" w:hanging="283"/>
    </w:pPr>
  </w:style>
  <w:style w:type="paragraph" w:styleId="Salutation">
    <w:name w:val="Salutation"/>
    <w:basedOn w:val="Normal"/>
    <w:next w:val="Normal"/>
    <w:rsid w:val="00E64112"/>
  </w:style>
  <w:style w:type="paragraph" w:styleId="ListBullet3">
    <w:name w:val="List Bullet 3"/>
    <w:basedOn w:val="Normal"/>
    <w:rsid w:val="00E64112"/>
    <w:pPr>
      <w:numPr>
        <w:numId w:val="3"/>
      </w:numPr>
    </w:pPr>
  </w:style>
  <w:style w:type="paragraph" w:customStyle="1" w:styleId="Inside">
    <w:name w:val="Inside"/>
    <w:aliases w:val="Address"/>
    <w:basedOn w:val="Normal"/>
    <w:rsid w:val="00E64112"/>
  </w:style>
  <w:style w:type="paragraph" w:styleId="BodyText">
    <w:name w:val="Body Text"/>
    <w:basedOn w:val="Normal"/>
    <w:rsid w:val="00E64112"/>
    <w:pPr>
      <w:spacing w:after="120"/>
    </w:pPr>
  </w:style>
  <w:style w:type="paragraph" w:customStyle="1" w:styleId="Byline">
    <w:name w:val="Byline"/>
    <w:basedOn w:val="BodyText"/>
    <w:rsid w:val="00E64112"/>
  </w:style>
  <w:style w:type="paragraph" w:customStyle="1" w:styleId="ListLetter">
    <w:name w:val="List Letter"/>
    <w:basedOn w:val="Normal"/>
    <w:rsid w:val="00CB07AA"/>
    <w:pPr>
      <w:numPr>
        <w:numId w:val="4"/>
      </w:numPr>
      <w:spacing w:after="240" w:line="240" w:lineRule="auto"/>
    </w:pPr>
    <w:rPr>
      <w:rFonts w:ascii="Swis721 BT" w:hAnsi="Swis721 BT"/>
      <w:spacing w:val="0"/>
      <w:sz w:val="19"/>
      <w:lang w:eastAsia="en-US"/>
    </w:rPr>
  </w:style>
  <w:style w:type="character" w:customStyle="1" w:styleId="FooterChar">
    <w:name w:val="Footer Char"/>
    <w:link w:val="Footer"/>
    <w:uiPriority w:val="99"/>
    <w:rsid w:val="00580EE6"/>
    <w:rPr>
      <w:rFonts w:ascii="Arial" w:hAnsi="Arial"/>
      <w:spacing w:val="-1"/>
    </w:rPr>
  </w:style>
  <w:style w:type="character" w:customStyle="1" w:styleId="HeaderChar">
    <w:name w:val="Header Char"/>
    <w:link w:val="Header"/>
    <w:uiPriority w:val="99"/>
    <w:rsid w:val="00580EE6"/>
    <w:rPr>
      <w:rFonts w:ascii="Arial" w:hAnsi="Arial"/>
      <w:spacing w:val="-1"/>
    </w:rPr>
  </w:style>
  <w:style w:type="paragraph" w:styleId="BalloonText">
    <w:name w:val="Balloon Text"/>
    <w:basedOn w:val="Normal"/>
    <w:link w:val="BalloonTextChar"/>
    <w:rsid w:val="005728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72889"/>
    <w:rPr>
      <w:rFonts w:ascii="Tahoma" w:hAnsi="Tahoma" w:cs="Tahoma"/>
      <w:spacing w:val="-1"/>
      <w:sz w:val="16"/>
      <w:szCs w:val="16"/>
    </w:rPr>
  </w:style>
  <w:style w:type="character" w:customStyle="1" w:styleId="Heading1Char">
    <w:name w:val="Heading 1 Char"/>
    <w:link w:val="Heading1"/>
    <w:rsid w:val="00C64AF0"/>
    <w:rPr>
      <w:rFonts w:ascii="Arial" w:hAnsi="Arial"/>
      <w:spacing w:val="-1"/>
    </w:rPr>
  </w:style>
  <w:style w:type="numbering" w:customStyle="1" w:styleId="standardfee">
    <w:name w:val="standard fee"/>
    <w:rsid w:val="005C09FF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EA4940"/>
    <w:pPr>
      <w:ind w:left="720"/>
      <w:contextualSpacing/>
    </w:pPr>
  </w:style>
  <w:style w:type="character" w:styleId="Strong">
    <w:name w:val="Strong"/>
    <w:basedOn w:val="DefaultParagraphFont"/>
    <w:qFormat/>
    <w:rsid w:val="001272A6"/>
    <w:rPr>
      <w:b/>
      <w:bCs/>
    </w:rPr>
  </w:style>
  <w:style w:type="character" w:customStyle="1" w:styleId="Heading2Char">
    <w:name w:val="Heading 2 Char"/>
    <w:basedOn w:val="DefaultParagraphFont"/>
    <w:link w:val="Heading2"/>
    <w:rsid w:val="004B6AD7"/>
    <w:rPr>
      <w:rFonts w:ascii="Arial" w:hAnsi="Arial"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3%20TEMPLATES\01%20General\Plus_%20Letter%20&amp;%20Fax\Melbourne%20letter%20template\SS\Plus%20Melbounre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CA39892727A43AED8685A6B9892AC" ma:contentTypeVersion="23" ma:contentTypeDescription="Create a new document." ma:contentTypeScope="" ma:versionID="12e13ceaed6e71033ba8e8d7516d1e9b">
  <xsd:schema xmlns:xsd="http://www.w3.org/2001/XMLSchema" xmlns:xs="http://www.w3.org/2001/XMLSchema" xmlns:p="http://schemas.microsoft.com/office/2006/metadata/properties" xmlns:ns2="1e38813c-8383-40ac-aac6-c130ac0789ad" xmlns:ns3="7732951b-1e4d-4ca2-ae25-3c4f29afc10d" targetNamespace="http://schemas.microsoft.com/office/2006/metadata/properties" ma:root="true" ma:fieldsID="c57aebc3f9caa5520436ae7878cc3d02" ns2:_="" ns3:_="">
    <xsd:import namespace="1e38813c-8383-40ac-aac6-c130ac0789ad"/>
    <xsd:import namespace="7732951b-1e4d-4ca2-ae25-3c4f29afc10d"/>
    <xsd:element name="properties">
      <xsd:complexType>
        <xsd:sequence>
          <xsd:element name="documentManagement">
            <xsd:complexType>
              <xsd:all>
                <xsd:element ref="ns2:Author0" minOccurs="0"/>
                <xsd:element ref="ns2: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LG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8813c-8383-40ac-aac6-c130ac0789ad" elementFormDefault="qualified">
    <xsd:import namespace="http://schemas.microsoft.com/office/2006/documentManagement/types"/>
    <xsd:import namespace="http://schemas.microsoft.com/office/infopath/2007/PartnerControls"/>
    <xsd:element name="Author0" ma:index="2" nillable="true" ma:displayName="Author" ma:format="Dropdown" ma:internalName="Author0" ma:readOnly="false">
      <xsd:simpleType>
        <xsd:restriction base="dms:Text">
          <xsd:maxLength value="255"/>
        </xsd:restriction>
      </xsd:simpleType>
    </xsd:element>
    <xsd:element name="Date" ma:index="3" nillable="true" ma:displayName="Date" ma:format="DateOnly" ma:internalName="Date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89f8bb-ed4d-4602-b98b-499c5278b0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GA" ma:index="26" nillable="true" ma:displayName="LGA" ma:description="Local Government Area" ma:format="Dropdown" ma:hidden="true" ma:internalName="LGA" ma:readOnly="false">
      <xsd:simpleType>
        <xsd:restriction base="dms:Choice">
          <xsd:enumeration value="City of Stonnington"/>
          <xsd:enumeration value="City of Banyule"/>
          <xsd:enumeration value="City of Port Phillip"/>
          <xsd:enumeration value="City of Boroondar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2951b-1e4d-4ca2-ae25-3c4f29afc1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56feeaad-4ddb-4bcf-b7b8-2f706658a740}" ma:internalName="TaxCatchAll" ma:readOnly="false" ma:showField="CatchAllData" ma:web="7732951b-1e4d-4ca2-ae25-3c4f29afc1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1e38813c-8383-40ac-aac6-c130ac0789ad" xsi:nil="true"/>
    <LGA xmlns="1e38813c-8383-40ac-aac6-c130ac0789ad" xsi:nil="true"/>
    <lcf76f155ced4ddcb4097134ff3c332f xmlns="1e38813c-8383-40ac-aac6-c130ac0789ad">
      <Terms xmlns="http://schemas.microsoft.com/office/infopath/2007/PartnerControls"/>
    </lcf76f155ced4ddcb4097134ff3c332f>
    <Author0 xmlns="1e38813c-8383-40ac-aac6-c130ac0789ad" xsi:nil="true"/>
    <TaxCatchAll xmlns="7732951b-1e4d-4ca2-ae25-3c4f29afc10d" xsi:nil="true"/>
  </documentManagement>
</p:properties>
</file>

<file path=customXml/itemProps1.xml><?xml version="1.0" encoding="utf-8"?>
<ds:datastoreItem xmlns:ds="http://schemas.openxmlformats.org/officeDocument/2006/customXml" ds:itemID="{32434E81-05A3-4D86-9029-60D98B83BF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823442-A608-45FD-A001-74D3CF2FF550}"/>
</file>

<file path=customXml/itemProps3.xml><?xml version="1.0" encoding="utf-8"?>
<ds:datastoreItem xmlns:ds="http://schemas.openxmlformats.org/officeDocument/2006/customXml" ds:itemID="{B49460A6-E35D-44BC-9F37-AC7B6ACB2029}"/>
</file>

<file path=customXml/itemProps4.xml><?xml version="1.0" encoding="utf-8"?>
<ds:datastoreItem xmlns:ds="http://schemas.openxmlformats.org/officeDocument/2006/customXml" ds:itemID="{3F014B94-571B-4A61-BD75-277B64B8E290}"/>
</file>

<file path=docProps/app.xml><?xml version="1.0" encoding="utf-8"?>
<Properties xmlns="http://schemas.openxmlformats.org/officeDocument/2006/extended-properties" xmlns:vt="http://schemas.openxmlformats.org/officeDocument/2006/docPropsVTypes">
  <Template>Plus Melbounre Letterhead Template</Template>
  <TotalTime>13</TotalTime>
  <Pages>2</Pages>
  <Words>357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Plus Architecture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Erin Loudon</dc:creator>
  <cp:keywords/>
  <cp:lastModifiedBy>Dominic Versace</cp:lastModifiedBy>
  <cp:revision>11</cp:revision>
  <cp:lastPrinted>2025-02-17T04:24:00Z</cp:lastPrinted>
  <dcterms:created xsi:type="dcterms:W3CDTF">2025-02-13T04:47:00Z</dcterms:created>
  <dcterms:modified xsi:type="dcterms:W3CDTF">2025-02-17T04:24:00Z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 ver">
    <vt:lpwstr>08</vt:lpwstr>
  </property>
  <property fmtid="{D5CDD505-2E9C-101B-9397-08002B2CF9AE}" pid="3" name="Word ver">
    <vt:lpwstr>2003</vt:lpwstr>
  </property>
  <property fmtid="{D5CDD505-2E9C-101B-9397-08002B2CF9AE}" pid="4" name="PrintInColour">
    <vt:lpwstr>true</vt:lpwstr>
  </property>
  <property fmtid="{D5CDD505-2E9C-101B-9397-08002B2CF9AE}" pid="5" name="PrintInBW">
    <vt:lpwstr>true</vt:lpwstr>
  </property>
  <property fmtid="{D5CDD505-2E9C-101B-9397-08002B2CF9AE}" pid="6" name="PrintNone">
    <vt:lpwstr>true</vt:lpwstr>
  </property>
  <property fmtid="{D5CDD505-2E9C-101B-9397-08002B2CF9AE}" pid="7" name="PrefPath_Manual">
    <vt:lpwstr>AppData</vt:lpwstr>
  </property>
  <property fmtid="{D5CDD505-2E9C-101B-9397-08002B2CF9AE}" pid="8" name="PrefPath_Manual_Usage">
    <vt:lpwstr>true</vt:lpwstr>
  </property>
  <property fmtid="{D5CDD505-2E9C-101B-9397-08002B2CF9AE}" pid="9" name="ContentTypeId">
    <vt:lpwstr>0x010100A4DCA39892727A43AED8685A6B9892AC</vt:lpwstr>
  </property>
</Properties>
</file>