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D630D30EFCFE4A12A69CCB07FC5F434F"/>
        </w:placeholder>
        <w:group/>
      </w:sdtPr>
      <w:sdtEndPr/>
      <w:sdtContent>
        <w:p w14:paraId="1E0C390E"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F9BC1EB" wp14:editId="356B103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w:pict>
                  <v:group id="Group 32" style="position:absolute;margin-left:821.3pt;margin-top:0;width:872.5pt;height:150.5pt;z-index:-251656192;mso-position-horizontal:right;mso-position-horizontal-relative:page;mso-position-vertical:top;mso-position-vertical-relative:page;mso-width-relative:margin;mso-height-relative:margin" coordsize="110825,19119" o:spid="_x0000_s1026" w14:anchorId="526DB7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">
                    <v:rect id="Rectangle 20" style="position:absolute;left:17227;width:93598;height:19119;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v:shape id="Free-form: Shape 25" style="position:absolute;top:2883;width:108000;height:16200;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800002,0;10800002,1620001;0,1620001" o:connectangles="0,0,0,0"/>
                    </v:shape>
                    <v:shape id="Free-form: Shape 26" style="position:absolute;left:74347;top:7737;width:10452;height:11342;visibility:visible;mso-wrap-style:square;v-text-anchor:middle" coordsize="1044940,1138669" o:spid="_x0000_s1029"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90,0;0,1134197;507814,1134197;1045204,0;537390,0" o:connectangles="0,0,0,0,0"/>
                    </v:shape>
                    <v:shape id="Free-form: Shape 27" style="position:absolute;left:84828;top:2883;width:6836;height:4818;visibility:visible;mso-wrap-style:square;v-text-anchor:middle" coordsize="683487,481981" o:spid="_x0000_s1030"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74,481775;683661,0;227888,0;0,481775;455774,481775" o:connectangles="0,0,0,0,0"/>
                    </v:shape>
                    <v:shape id="Free-form: Shape 28" style="position:absolute;left:82507;top:2883;width:6836;height:4818;visibility:visible;mso-wrap-style:square;v-text-anchor:middle" coordsize="683487,481981" o:spid="_x0000_s1031"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661,481775;455774,0;0,0;227887,481775;683661,481775" o:connectangles="0,0,0,0,0"/>
                    </v:shape>
                    <v:shape id="Free-form: Shape 29" style="position:absolute;left:79693;top:7737;width:10431;height:11382;visibility:visible;mso-wrap-style:square;v-text-anchor:middle" coordsize="1042817,1138695" o:spid="_x0000_s1032"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267,1138208;1043080,1138208;507814,0;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90525;top:10269;width:15647;height:477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o:title="" r:id="rId16"/>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75AD304" wp14:editId="225E3F0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w:pict>
                  <v:rect id="Rectangle 23"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188A4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w10:wrap anchorx="page" anchory="page"/>
                    <w10:anchorlock/>
                  </v:rect>
                </w:pict>
              </mc:Fallback>
            </mc:AlternateContent>
          </w:r>
        </w:p>
      </w:sdtContent>
    </w:sdt>
    <w:p w14:paraId="55F581C9" w14:textId="52B47821" w:rsidR="0042508F" w:rsidRDefault="00EA25B2" w:rsidP="00CD42AE">
      <w:pPr>
        <w:pStyle w:val="Title"/>
        <w:framePr w:wrap="around"/>
      </w:pPr>
      <w:r>
        <w:t>Progress Report</w:t>
      </w:r>
    </w:p>
    <w:sdt>
      <w:sdtPr>
        <w:alias w:val="Subject"/>
        <w:tag w:val=""/>
        <w:id w:val="1683467573"/>
        <w:placeholder>
          <w:docPart w:val="2A87F70ED76646E29745E2DF45C26F62"/>
        </w:placeholder>
        <w:dataBinding w:prefixMappings="xmlns:ns0='http://purl.org/dc/elements/1.1/' xmlns:ns1='http://schemas.openxmlformats.org/package/2006/metadata/core-properties' " w:xpath="/ns1:coreProperties[1]/ns0:subject[1]" w:storeItemID="{6C3C8BC8-F283-45AE-878A-BAB7291924A1}"/>
        <w:text/>
      </w:sdtPr>
      <w:sdtEndPr/>
      <w:sdtContent>
        <w:p w14:paraId="4680E299" w14:textId="2A8F1F25" w:rsidR="00CD42AE" w:rsidRPr="00CD42AE" w:rsidRDefault="00547D80" w:rsidP="00CD42AE">
          <w:pPr>
            <w:pStyle w:val="Subtitle"/>
            <w:framePr w:wrap="around"/>
          </w:pPr>
          <w:r>
            <w:t>Living Heritage Grants Program</w:t>
          </w:r>
        </w:p>
      </w:sdtContent>
    </w:sdt>
    <w:p w14:paraId="2A0BB26F" w14:textId="77777777" w:rsidR="00547D80" w:rsidRDefault="00547D80" w:rsidP="000E14E2"/>
    <w:p w14:paraId="4496DB4C" w14:textId="5F638320" w:rsidR="00547D80" w:rsidRDefault="00547D80" w:rsidP="000E14E2"/>
    <w:p w14:paraId="07AA42FD" w14:textId="29D887A7" w:rsidR="002127E3" w:rsidRDefault="002127E3" w:rsidP="000E14E2"/>
    <w:p w14:paraId="72D8DDCB" w14:textId="04C1A392" w:rsidR="002127E3" w:rsidRDefault="002127E3" w:rsidP="000E14E2"/>
    <w:p w14:paraId="13ACBE08" w14:textId="6502EFE7" w:rsidR="002127E3" w:rsidRDefault="002127E3" w:rsidP="000E14E2"/>
    <w:p w14:paraId="3CBA5732" w14:textId="53AFF0AE" w:rsidR="002127E3" w:rsidRDefault="002127E3" w:rsidP="000E14E2"/>
    <w:p w14:paraId="1FB1230C" w14:textId="699A430C" w:rsidR="002127E3" w:rsidRDefault="002127E3" w:rsidP="000E14E2"/>
    <w:p w14:paraId="35008ED5" w14:textId="77777777" w:rsidR="002127E3" w:rsidRDefault="002127E3" w:rsidP="000E14E2"/>
    <w:p w14:paraId="2C0C9E96" w14:textId="77777777" w:rsidR="00547D80" w:rsidRDefault="00547D80" w:rsidP="000E14E2"/>
    <w:tbl>
      <w:tblPr>
        <w:tblStyle w:val="DTPDefaulttable"/>
        <w:tblW w:w="0" w:type="auto"/>
        <w:tblLook w:val="04A0" w:firstRow="1" w:lastRow="0" w:firstColumn="1" w:lastColumn="0" w:noHBand="0" w:noVBand="1"/>
      </w:tblPr>
      <w:tblGrid>
        <w:gridCol w:w="2690"/>
        <w:gridCol w:w="3264"/>
        <w:gridCol w:w="2117"/>
        <w:gridCol w:w="2691"/>
      </w:tblGrid>
      <w:tr w:rsidR="00547D80" w14:paraId="0094BACE" w14:textId="77777777" w:rsidTr="00EA2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00B2A9" w:themeFill="text2"/>
          </w:tcPr>
          <w:p w14:paraId="2FDF2922" w14:textId="723275FA" w:rsidR="00547D80" w:rsidRPr="00FD4A82" w:rsidRDefault="00547D80" w:rsidP="000E14E2">
            <w:pPr>
              <w:rPr>
                <w:sz w:val="18"/>
                <w:szCs w:val="18"/>
              </w:rPr>
            </w:pPr>
            <w:r w:rsidRPr="00FD4A82">
              <w:rPr>
                <w:sz w:val="18"/>
                <w:szCs w:val="18"/>
              </w:rPr>
              <w:t>Project details</w:t>
            </w:r>
          </w:p>
        </w:tc>
        <w:tc>
          <w:tcPr>
            <w:tcW w:w="3264" w:type="dxa"/>
            <w:shd w:val="clear" w:color="auto" w:fill="00B2A9" w:themeFill="text2"/>
          </w:tcPr>
          <w:p w14:paraId="1F39D864" w14:textId="77777777" w:rsidR="00547D80" w:rsidRPr="00FD4A82" w:rsidRDefault="00547D80" w:rsidP="006445BF">
            <w:pPr>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117" w:type="dxa"/>
            <w:shd w:val="clear" w:color="auto" w:fill="00B2A9" w:themeFill="text2"/>
          </w:tcPr>
          <w:p w14:paraId="092F426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75134D9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547D80" w14:paraId="0BEED806"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CF2A9B" w14:textId="24907265" w:rsidR="00547D80" w:rsidRPr="00FD4A82" w:rsidRDefault="00547D80" w:rsidP="000E14E2">
            <w:pPr>
              <w:rPr>
                <w:b w:val="0"/>
                <w:bCs/>
                <w:sz w:val="18"/>
                <w:szCs w:val="18"/>
              </w:rPr>
            </w:pPr>
            <w:r w:rsidRPr="00FD4A82">
              <w:rPr>
                <w:b w:val="0"/>
                <w:bCs/>
                <w:sz w:val="18"/>
                <w:szCs w:val="18"/>
              </w:rPr>
              <w:t>Funding Round:</w:t>
            </w:r>
          </w:p>
        </w:tc>
        <w:tc>
          <w:tcPr>
            <w:tcW w:w="3264" w:type="dxa"/>
          </w:tcPr>
          <w:p w14:paraId="7AA257D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117" w:type="dxa"/>
          </w:tcPr>
          <w:p w14:paraId="4111E9F7"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67498E8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547D80" w14:paraId="743AF12A"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1ED0BD2C" w14:textId="536A1376" w:rsidR="00547D80" w:rsidRPr="00FD4A82" w:rsidRDefault="00547D80" w:rsidP="000E14E2">
            <w:pPr>
              <w:rPr>
                <w:b w:val="0"/>
                <w:bCs/>
                <w:sz w:val="18"/>
                <w:szCs w:val="18"/>
              </w:rPr>
            </w:pPr>
            <w:r w:rsidRPr="00FD4A82">
              <w:rPr>
                <w:b w:val="0"/>
                <w:bCs/>
                <w:sz w:val="18"/>
                <w:szCs w:val="18"/>
              </w:rPr>
              <w:t>Project No. (OPP-</w:t>
            </w:r>
            <w:proofErr w:type="spellStart"/>
            <w:r w:rsidRPr="00FD4A82">
              <w:rPr>
                <w:b w:val="0"/>
                <w:bCs/>
                <w:sz w:val="18"/>
                <w:szCs w:val="18"/>
              </w:rPr>
              <w:t>xxxxx</w:t>
            </w:r>
            <w:proofErr w:type="spellEnd"/>
            <w:r w:rsidRPr="00FD4A82">
              <w:rPr>
                <w:b w:val="0"/>
                <w:bCs/>
                <w:sz w:val="18"/>
                <w:szCs w:val="18"/>
              </w:rPr>
              <w:t>):</w:t>
            </w:r>
          </w:p>
        </w:tc>
        <w:tc>
          <w:tcPr>
            <w:tcW w:w="3264" w:type="dxa"/>
            <w:shd w:val="clear" w:color="auto" w:fill="auto"/>
          </w:tcPr>
          <w:p w14:paraId="48F60BD6" w14:textId="77777777"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2117" w:type="dxa"/>
            <w:shd w:val="clear" w:color="auto" w:fill="auto"/>
          </w:tcPr>
          <w:p w14:paraId="2230FC31" w14:textId="20A3B651"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VHR No.:</w:t>
            </w:r>
          </w:p>
        </w:tc>
        <w:tc>
          <w:tcPr>
            <w:tcW w:w="2691" w:type="dxa"/>
            <w:shd w:val="clear" w:color="auto" w:fill="auto"/>
          </w:tcPr>
          <w:p w14:paraId="4C47A969" w14:textId="43960EAD"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H</w:t>
            </w:r>
          </w:p>
        </w:tc>
      </w:tr>
      <w:tr w:rsidR="00547D80" w14:paraId="16E9815F"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E20A03" w14:textId="7B28CB58" w:rsidR="00547D80" w:rsidRPr="00FD4A82" w:rsidRDefault="00547D80" w:rsidP="000E14E2">
            <w:pPr>
              <w:rPr>
                <w:sz w:val="18"/>
                <w:szCs w:val="18"/>
              </w:rPr>
            </w:pPr>
            <w:r w:rsidRPr="00FD4A82">
              <w:rPr>
                <w:sz w:val="18"/>
                <w:szCs w:val="18"/>
              </w:rPr>
              <w:t>Project/Place Name:</w:t>
            </w:r>
          </w:p>
        </w:tc>
        <w:tc>
          <w:tcPr>
            <w:tcW w:w="3264" w:type="dxa"/>
          </w:tcPr>
          <w:p w14:paraId="4EA6F8E5"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117" w:type="dxa"/>
          </w:tcPr>
          <w:p w14:paraId="76A740E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0972DF34"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EA25B2" w14:paraId="03B874C2"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564C9B46" w14:textId="4AEB878C" w:rsidR="00EA25B2" w:rsidRPr="00FD4A82" w:rsidRDefault="00EA25B2" w:rsidP="000E14E2">
            <w:pPr>
              <w:rPr>
                <w:b w:val="0"/>
                <w:bCs/>
                <w:sz w:val="18"/>
                <w:szCs w:val="18"/>
              </w:rPr>
            </w:pPr>
            <w:r w:rsidRPr="00FD4A82">
              <w:rPr>
                <w:b w:val="0"/>
                <w:bCs/>
                <w:sz w:val="18"/>
                <w:szCs w:val="18"/>
              </w:rPr>
              <w:t>Report Period:</w:t>
            </w:r>
          </w:p>
        </w:tc>
        <w:tc>
          <w:tcPr>
            <w:tcW w:w="3264" w:type="dxa"/>
            <w:shd w:val="clear" w:color="auto" w:fill="auto"/>
          </w:tcPr>
          <w:p w14:paraId="53EDA106" w14:textId="3589AE53"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From (DD/MM/YY)</w:t>
            </w:r>
          </w:p>
        </w:tc>
        <w:tc>
          <w:tcPr>
            <w:tcW w:w="2117" w:type="dxa"/>
            <w:shd w:val="clear" w:color="auto" w:fill="auto"/>
          </w:tcPr>
          <w:p w14:paraId="5E473FCA" w14:textId="37442598"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To (DD/MM/YY)</w:t>
            </w:r>
          </w:p>
        </w:tc>
        <w:tc>
          <w:tcPr>
            <w:tcW w:w="2691" w:type="dxa"/>
            <w:shd w:val="clear" w:color="auto" w:fill="auto"/>
          </w:tcPr>
          <w:p w14:paraId="6E6715B3" w14:textId="77777777"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p>
        </w:tc>
      </w:tr>
    </w:tbl>
    <w:p w14:paraId="7DC162E0" w14:textId="77777777" w:rsidR="00547D80" w:rsidRDefault="00547D80" w:rsidP="000E14E2"/>
    <w:p w14:paraId="5E7407D6" w14:textId="0FAA8170" w:rsidR="00547D80" w:rsidRDefault="00547D80" w:rsidP="00547D80">
      <w:pPr>
        <w:pStyle w:val="BodyText"/>
      </w:pPr>
      <w:r>
        <w:t>Note: while a Pro</w:t>
      </w:r>
      <w:r w:rsidR="00EA25B2">
        <w:t>gress Report</w:t>
      </w:r>
      <w:r>
        <w:t xml:space="preserve"> must be completed, this template may be </w:t>
      </w:r>
      <w:proofErr w:type="gramStart"/>
      <w:r>
        <w:t>used</w:t>
      </w:r>
      <w:proofErr w:type="gramEnd"/>
      <w:r>
        <w:t xml:space="preserve"> or your responses given in an alternative written format. </w:t>
      </w:r>
    </w:p>
    <w:p w14:paraId="0450A3B0" w14:textId="77777777" w:rsidR="00547D80" w:rsidRDefault="00547D80" w:rsidP="000E14E2"/>
    <w:p w14:paraId="50797724" w14:textId="65D49FB1" w:rsidR="00547D80" w:rsidRPr="0025155C" w:rsidRDefault="00547D80" w:rsidP="00547D80">
      <w:pPr>
        <w:pStyle w:val="Heading1"/>
        <w:rPr>
          <w:color w:val="009CA1" w:themeColor="accent5"/>
          <w:sz w:val="40"/>
          <w:szCs w:val="40"/>
        </w:rPr>
      </w:pPr>
      <w:r w:rsidRPr="0025155C">
        <w:rPr>
          <w:color w:val="009CA1" w:themeColor="accent5"/>
          <w:sz w:val="40"/>
          <w:szCs w:val="40"/>
        </w:rPr>
        <w:t xml:space="preserve">Reporting </w:t>
      </w:r>
      <w:r w:rsidR="00CA6BE2" w:rsidRPr="0025155C">
        <w:rPr>
          <w:color w:val="009CA1" w:themeColor="accent5"/>
          <w:sz w:val="40"/>
          <w:szCs w:val="40"/>
        </w:rPr>
        <w:t>R</w:t>
      </w:r>
      <w:r w:rsidRPr="0025155C">
        <w:rPr>
          <w:color w:val="009CA1" w:themeColor="accent5"/>
          <w:sz w:val="40"/>
          <w:szCs w:val="40"/>
        </w:rPr>
        <w:t>equirements</w:t>
      </w:r>
    </w:p>
    <w:p w14:paraId="568C06F0" w14:textId="77777777" w:rsidR="002127E3" w:rsidRDefault="002127E3" w:rsidP="002127E3">
      <w:pPr>
        <w:pStyle w:val="BodyText"/>
      </w:pPr>
    </w:p>
    <w:p w14:paraId="1B3528E3" w14:textId="7E09BC5C" w:rsidR="002127E3" w:rsidRDefault="002127E3" w:rsidP="002127E3">
      <w:pPr>
        <w:pStyle w:val="BodyText"/>
      </w:pPr>
      <w:r>
        <w:t xml:space="preserve">Throughout the course of your funded project, you will need to report back to the Department regarding the project’s timelines, </w:t>
      </w:r>
      <w:proofErr w:type="gramStart"/>
      <w:r>
        <w:t>progress</w:t>
      </w:r>
      <w:proofErr w:type="gramEnd"/>
      <w:r>
        <w:t xml:space="preserve"> and expenditure. These reports are indicated as milestones in the </w:t>
      </w:r>
      <w:r>
        <w:rPr>
          <w:i/>
        </w:rPr>
        <w:t xml:space="preserve">Activity Deliverables and Payments Table (Item 3) </w:t>
      </w:r>
      <w:r>
        <w:t xml:space="preserve">in the Victorian Common Funding Agreement that your organisation signed with the Department on commencement of the project. </w:t>
      </w:r>
    </w:p>
    <w:p w14:paraId="616E5A8A" w14:textId="77777777" w:rsidR="002127E3" w:rsidRDefault="002127E3" w:rsidP="002127E3">
      <w:pPr>
        <w:pStyle w:val="BodyText"/>
      </w:pPr>
      <w:r>
        <w:t>These reports are:</w:t>
      </w:r>
    </w:p>
    <w:p w14:paraId="6194444F" w14:textId="5B6586B7" w:rsidR="002127E3" w:rsidRPr="00EA25B2" w:rsidRDefault="002127E3" w:rsidP="002127E3">
      <w:pPr>
        <w:pStyle w:val="ListNumber"/>
        <w:numPr>
          <w:ilvl w:val="0"/>
          <w:numId w:val="35"/>
        </w:numPr>
        <w:spacing w:before="120" w:line="240" w:lineRule="atLeast"/>
        <w:contextualSpacing w:val="0"/>
        <w:rPr>
          <w:bCs/>
        </w:rPr>
      </w:pPr>
      <w:r w:rsidRPr="00EA25B2">
        <w:rPr>
          <w:bCs/>
        </w:rPr>
        <w:t>Project Plan</w:t>
      </w:r>
    </w:p>
    <w:p w14:paraId="100D8549" w14:textId="2DEF6798" w:rsidR="002127E3" w:rsidRPr="00EA25B2" w:rsidRDefault="002127E3" w:rsidP="002127E3">
      <w:pPr>
        <w:pStyle w:val="ListNumber"/>
        <w:numPr>
          <w:ilvl w:val="0"/>
          <w:numId w:val="35"/>
        </w:numPr>
        <w:spacing w:before="120" w:line="240" w:lineRule="atLeast"/>
        <w:contextualSpacing w:val="0"/>
        <w:rPr>
          <w:b/>
          <w:bCs/>
        </w:rPr>
      </w:pPr>
      <w:r w:rsidRPr="00EA25B2">
        <w:rPr>
          <w:b/>
          <w:bCs/>
        </w:rPr>
        <w:t>Progress Report(s)</w:t>
      </w:r>
      <w:r w:rsidR="00EA25B2" w:rsidRPr="00EA25B2">
        <w:rPr>
          <w:b/>
          <w:bCs/>
        </w:rPr>
        <w:t xml:space="preserve"> – this template</w:t>
      </w:r>
    </w:p>
    <w:p w14:paraId="71BEFB49" w14:textId="77777777" w:rsidR="002127E3" w:rsidRDefault="002127E3" w:rsidP="002127E3">
      <w:pPr>
        <w:pStyle w:val="ListNumber"/>
        <w:numPr>
          <w:ilvl w:val="0"/>
          <w:numId w:val="35"/>
        </w:numPr>
        <w:spacing w:before="120" w:line="240" w:lineRule="atLeast"/>
        <w:contextualSpacing w:val="0"/>
      </w:pPr>
      <w:r>
        <w:t>Final Report</w:t>
      </w:r>
    </w:p>
    <w:p w14:paraId="46BB2172" w14:textId="77777777" w:rsidR="002127E3" w:rsidRDefault="002127E3" w:rsidP="002127E3">
      <w:pPr>
        <w:pStyle w:val="ListNumber"/>
        <w:numPr>
          <w:ilvl w:val="0"/>
          <w:numId w:val="35"/>
        </w:numPr>
        <w:spacing w:before="120" w:line="240" w:lineRule="atLeast"/>
        <w:contextualSpacing w:val="0"/>
      </w:pPr>
      <w:r>
        <w:t>Outcomes Report</w:t>
      </w:r>
    </w:p>
    <w:p w14:paraId="75E52609" w14:textId="79B77233" w:rsidR="002127E3" w:rsidRDefault="002127E3" w:rsidP="000E14E2">
      <w:r>
        <w:t xml:space="preserve">Templates for these reporting stages are available online at: </w:t>
      </w:r>
      <w:hyperlink r:id="rId17" w:history="1">
        <w:r w:rsidRPr="00793507">
          <w:rPr>
            <w:rStyle w:val="Hyperlink"/>
          </w:rPr>
          <w:t>www.heritage.vic.gov.au/living-heritage-program</w:t>
        </w:r>
      </w:hyperlink>
    </w:p>
    <w:p w14:paraId="480317D6" w14:textId="576EF8F5" w:rsidR="002127E3" w:rsidRPr="00B46C34" w:rsidRDefault="00CA6BE2" w:rsidP="00CA6BE2">
      <w:pPr>
        <w:pStyle w:val="Heading1-Numbered0"/>
        <w:rPr>
          <w:sz w:val="40"/>
          <w:szCs w:val="40"/>
        </w:rPr>
      </w:pPr>
      <w:r>
        <w:br w:type="page"/>
      </w:r>
      <w:r w:rsidR="002127E3" w:rsidRPr="00B46C34">
        <w:rPr>
          <w:color w:val="009CA1" w:themeColor="accent5"/>
          <w:sz w:val="40"/>
          <w:szCs w:val="40"/>
        </w:rPr>
        <w:lastRenderedPageBreak/>
        <w:t>Contact Information</w:t>
      </w:r>
    </w:p>
    <w:p w14:paraId="25A0B529" w14:textId="77F45EE7" w:rsidR="002127E3" w:rsidRDefault="002127E3" w:rsidP="000E14E2"/>
    <w:tbl>
      <w:tblPr>
        <w:tblStyle w:val="DTPDefaulttable"/>
        <w:tblW w:w="10773" w:type="dxa"/>
        <w:tblLook w:val="04A0" w:firstRow="1" w:lastRow="0" w:firstColumn="1" w:lastColumn="0" w:noHBand="0" w:noVBand="1"/>
      </w:tblPr>
      <w:tblGrid>
        <w:gridCol w:w="1985"/>
        <w:gridCol w:w="3513"/>
        <w:gridCol w:w="2582"/>
        <w:gridCol w:w="2693"/>
      </w:tblGrid>
      <w:tr w:rsidR="002E4F70" w:rsidRPr="00FD4A82" w14:paraId="1C41C425"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8" w:type="dxa"/>
            <w:gridSpan w:val="2"/>
            <w:shd w:val="clear" w:color="auto" w:fill="00B2A9" w:themeFill="text2"/>
          </w:tcPr>
          <w:p w14:paraId="5B5E6ECE" w14:textId="77777777" w:rsidR="002E4F70" w:rsidRPr="00FD4A82" w:rsidRDefault="002E4F70" w:rsidP="00FF774A">
            <w:pPr>
              <w:rPr>
                <w:sz w:val="18"/>
                <w:szCs w:val="18"/>
              </w:rPr>
            </w:pPr>
            <w:r w:rsidRPr="00FD4A82">
              <w:rPr>
                <w:sz w:val="18"/>
                <w:szCs w:val="18"/>
              </w:rPr>
              <w:t>Grant recipient information</w:t>
            </w:r>
          </w:p>
        </w:tc>
        <w:tc>
          <w:tcPr>
            <w:tcW w:w="2582" w:type="dxa"/>
            <w:shd w:val="clear" w:color="auto" w:fill="00B2A9" w:themeFill="text2"/>
          </w:tcPr>
          <w:p w14:paraId="50CDAE60" w14:textId="77777777" w:rsidR="002E4F70" w:rsidRPr="00FD4A82" w:rsidRDefault="002E4F70" w:rsidP="00FF774A">
            <w:pPr>
              <w:cnfStyle w:val="100000000000" w:firstRow="1" w:lastRow="0" w:firstColumn="0" w:lastColumn="0" w:oddVBand="0" w:evenVBand="0" w:oddHBand="0" w:evenHBand="0" w:firstRowFirstColumn="0" w:firstRowLastColumn="0" w:lastRowFirstColumn="0" w:lastRowLastColumn="0"/>
              <w:rPr>
                <w:sz w:val="18"/>
                <w:szCs w:val="18"/>
              </w:rPr>
            </w:pPr>
          </w:p>
        </w:tc>
        <w:tc>
          <w:tcPr>
            <w:tcW w:w="2693" w:type="dxa"/>
            <w:shd w:val="clear" w:color="auto" w:fill="00B2A9" w:themeFill="text2"/>
          </w:tcPr>
          <w:p w14:paraId="7DA77509" w14:textId="77777777" w:rsidR="002E4F70" w:rsidRPr="00FD4A82" w:rsidRDefault="002E4F70" w:rsidP="00FF774A">
            <w:pPr>
              <w:cnfStyle w:val="100000000000" w:firstRow="1" w:lastRow="0" w:firstColumn="0" w:lastColumn="0" w:oddVBand="0" w:evenVBand="0" w:oddHBand="0" w:evenHBand="0" w:firstRowFirstColumn="0" w:firstRowLastColumn="0" w:lastRowFirstColumn="0" w:lastRowLastColumn="0"/>
              <w:rPr>
                <w:sz w:val="18"/>
                <w:szCs w:val="18"/>
              </w:rPr>
            </w:pPr>
          </w:p>
        </w:tc>
      </w:tr>
      <w:tr w:rsidR="002E4F70" w:rsidRPr="00FD4A82" w14:paraId="2B51156E" w14:textId="77777777" w:rsidTr="006E39C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20E8C3F" w14:textId="77777777" w:rsidR="002E4F70" w:rsidRPr="00FD4A82" w:rsidRDefault="002E4F70" w:rsidP="00FF774A">
            <w:pPr>
              <w:rPr>
                <w:b w:val="0"/>
                <w:bCs/>
                <w:sz w:val="18"/>
                <w:szCs w:val="18"/>
              </w:rPr>
            </w:pPr>
            <w:r w:rsidRPr="00FD4A82">
              <w:rPr>
                <w:b w:val="0"/>
                <w:bCs/>
                <w:sz w:val="18"/>
                <w:szCs w:val="18"/>
              </w:rPr>
              <w:t>Organisation name:</w:t>
            </w:r>
          </w:p>
        </w:tc>
        <w:tc>
          <w:tcPr>
            <w:tcW w:w="8788" w:type="dxa"/>
            <w:gridSpan w:val="3"/>
            <w:shd w:val="clear" w:color="auto" w:fill="auto"/>
          </w:tcPr>
          <w:p w14:paraId="23270755" w14:textId="77777777" w:rsidR="002E4F70" w:rsidRPr="00FD4A82" w:rsidRDefault="002E4F70"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2E4F70" w:rsidRPr="00FD4A82" w14:paraId="5EDF42F0" w14:textId="77777777" w:rsidTr="006E3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0AFF6B9" w14:textId="77777777" w:rsidR="002E4F70" w:rsidRPr="00FD4A82" w:rsidRDefault="002E4F70" w:rsidP="00FF774A">
            <w:pPr>
              <w:rPr>
                <w:b w:val="0"/>
                <w:bCs/>
                <w:sz w:val="18"/>
                <w:szCs w:val="18"/>
              </w:rPr>
            </w:pPr>
            <w:r w:rsidRPr="00FD4A82">
              <w:rPr>
                <w:b w:val="0"/>
                <w:bCs/>
                <w:sz w:val="18"/>
                <w:szCs w:val="18"/>
              </w:rPr>
              <w:t>Address:</w:t>
            </w:r>
          </w:p>
        </w:tc>
        <w:tc>
          <w:tcPr>
            <w:tcW w:w="8788" w:type="dxa"/>
            <w:gridSpan w:val="3"/>
            <w:shd w:val="clear" w:color="auto" w:fill="auto"/>
          </w:tcPr>
          <w:p w14:paraId="59990846" w14:textId="77777777" w:rsidR="002E4F70" w:rsidRPr="00FD4A82" w:rsidRDefault="002E4F70"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6E39CB" w:rsidRPr="00FD4A82" w14:paraId="05F9024E" w14:textId="77777777" w:rsidTr="006E39C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617E567" w14:textId="77777777" w:rsidR="006E39CB" w:rsidRPr="00FD4A82" w:rsidRDefault="006E39CB" w:rsidP="00FF774A">
            <w:pPr>
              <w:rPr>
                <w:b w:val="0"/>
                <w:bCs/>
                <w:sz w:val="18"/>
                <w:szCs w:val="18"/>
              </w:rPr>
            </w:pPr>
            <w:r w:rsidRPr="00FD4A82">
              <w:rPr>
                <w:b w:val="0"/>
                <w:bCs/>
                <w:sz w:val="18"/>
                <w:szCs w:val="18"/>
              </w:rPr>
              <w:t>Phone:</w:t>
            </w:r>
          </w:p>
        </w:tc>
        <w:tc>
          <w:tcPr>
            <w:tcW w:w="3513" w:type="dxa"/>
            <w:shd w:val="clear" w:color="auto" w:fill="auto"/>
          </w:tcPr>
          <w:p w14:paraId="4DC86FB1" w14:textId="77777777" w:rsidR="006E39CB" w:rsidRPr="00FD4A82" w:rsidRDefault="006E39CB" w:rsidP="00FF774A">
            <w:pPr>
              <w:cnfStyle w:val="000000000000" w:firstRow="0" w:lastRow="0" w:firstColumn="0" w:lastColumn="0" w:oddVBand="0" w:evenVBand="0" w:oddHBand="0" w:evenHBand="0" w:firstRowFirstColumn="0" w:firstRowLastColumn="0" w:lastRowFirstColumn="0" w:lastRowLastColumn="0"/>
              <w:rPr>
                <w:bCs/>
                <w:sz w:val="18"/>
                <w:szCs w:val="18"/>
              </w:rPr>
            </w:pPr>
          </w:p>
        </w:tc>
        <w:tc>
          <w:tcPr>
            <w:tcW w:w="5275" w:type="dxa"/>
            <w:gridSpan w:val="2"/>
            <w:shd w:val="clear" w:color="auto" w:fill="auto"/>
          </w:tcPr>
          <w:p w14:paraId="2EF4F21D" w14:textId="025E5E39" w:rsidR="006E39CB" w:rsidRPr="00FD4A82" w:rsidRDefault="006E39CB" w:rsidP="00FF774A">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r>
      <w:tr w:rsidR="002E4F70" w:rsidRPr="00FD4A82" w14:paraId="7998C2E9" w14:textId="77777777" w:rsidTr="006E3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CDA0D8E" w14:textId="77777777" w:rsidR="002E4F70" w:rsidRPr="00FD4A82" w:rsidRDefault="002E4F70" w:rsidP="00FF774A">
            <w:pPr>
              <w:rPr>
                <w:b w:val="0"/>
                <w:bCs/>
                <w:sz w:val="18"/>
                <w:szCs w:val="18"/>
              </w:rPr>
            </w:pPr>
            <w:r w:rsidRPr="00FD4A82">
              <w:rPr>
                <w:b w:val="0"/>
                <w:bCs/>
                <w:sz w:val="18"/>
                <w:szCs w:val="18"/>
              </w:rPr>
              <w:t>Email:</w:t>
            </w:r>
          </w:p>
        </w:tc>
        <w:tc>
          <w:tcPr>
            <w:tcW w:w="8788" w:type="dxa"/>
            <w:gridSpan w:val="3"/>
            <w:shd w:val="clear" w:color="auto" w:fill="auto"/>
          </w:tcPr>
          <w:p w14:paraId="1446C24D" w14:textId="77777777" w:rsidR="002E4F70" w:rsidRPr="00FD4A82" w:rsidRDefault="002E4F70" w:rsidP="00FF774A">
            <w:pPr>
              <w:cnfStyle w:val="000000010000" w:firstRow="0" w:lastRow="0" w:firstColumn="0" w:lastColumn="0" w:oddVBand="0" w:evenVBand="0" w:oddHBand="0" w:evenHBand="1" w:firstRowFirstColumn="0" w:firstRowLastColumn="0" w:lastRowFirstColumn="0" w:lastRowLastColumn="0"/>
              <w:rPr>
                <w:sz w:val="18"/>
                <w:szCs w:val="18"/>
              </w:rPr>
            </w:pPr>
          </w:p>
        </w:tc>
      </w:tr>
    </w:tbl>
    <w:p w14:paraId="62EC10E4" w14:textId="77777777" w:rsidR="004509A6" w:rsidRPr="00FD4A82" w:rsidRDefault="004509A6" w:rsidP="000E14E2">
      <w:pPr>
        <w:rPr>
          <w:sz w:val="18"/>
          <w:szCs w:val="18"/>
        </w:rPr>
      </w:pPr>
    </w:p>
    <w:tbl>
      <w:tblPr>
        <w:tblStyle w:val="DTPDefaulttable"/>
        <w:tblW w:w="10773" w:type="dxa"/>
        <w:tblLook w:val="04A0" w:firstRow="1" w:lastRow="0" w:firstColumn="1" w:lastColumn="0" w:noHBand="0" w:noVBand="1"/>
      </w:tblPr>
      <w:tblGrid>
        <w:gridCol w:w="10773"/>
      </w:tblGrid>
      <w:tr w:rsidR="004509A6" w:rsidRPr="00DB55FC" w14:paraId="2F4F20D2" w14:textId="77777777" w:rsidTr="3FB35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00B2A9" w:themeFill="text2"/>
          </w:tcPr>
          <w:p w14:paraId="762CCA05" w14:textId="28E73702" w:rsidR="004509A6" w:rsidRPr="00DB55FC" w:rsidRDefault="004509A6" w:rsidP="00326E0D">
            <w:pPr>
              <w:rPr>
                <w:sz w:val="18"/>
                <w:szCs w:val="18"/>
              </w:rPr>
            </w:pPr>
            <w:r w:rsidRPr="3FB3526B">
              <w:rPr>
                <w:sz w:val="18"/>
                <w:szCs w:val="18"/>
              </w:rPr>
              <w:t xml:space="preserve">If any contact information </w:t>
            </w:r>
            <w:r w:rsidR="29A01539" w:rsidRPr="3FB3526B">
              <w:rPr>
                <w:sz w:val="18"/>
                <w:szCs w:val="18"/>
              </w:rPr>
              <w:t xml:space="preserve">or key personnel </w:t>
            </w:r>
            <w:r w:rsidRPr="3FB3526B">
              <w:rPr>
                <w:sz w:val="18"/>
                <w:szCs w:val="18"/>
              </w:rPr>
              <w:t xml:space="preserve">has changed from </w:t>
            </w:r>
            <w:r w:rsidR="255F3526" w:rsidRPr="3FB3526B">
              <w:rPr>
                <w:sz w:val="18"/>
                <w:szCs w:val="18"/>
              </w:rPr>
              <w:t>the approved Project Plan</w:t>
            </w:r>
            <w:r w:rsidRPr="3FB3526B">
              <w:rPr>
                <w:sz w:val="18"/>
                <w:szCs w:val="18"/>
              </w:rPr>
              <w:t>, please provide details below:</w:t>
            </w:r>
          </w:p>
        </w:tc>
      </w:tr>
      <w:tr w:rsidR="004509A6" w:rsidRPr="00DB55FC" w14:paraId="2B3FA85F" w14:textId="77777777" w:rsidTr="3FB3526B">
        <w:trPr>
          <w:trHeight w:val="1475"/>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6AFDF227" w14:textId="3E3A720B" w:rsidR="004509A6" w:rsidRPr="00DB55FC" w:rsidRDefault="004509A6" w:rsidP="00326E0D">
            <w:pPr>
              <w:rPr>
                <w:b w:val="0"/>
                <w:bCs/>
                <w:sz w:val="18"/>
                <w:szCs w:val="18"/>
              </w:rPr>
            </w:pPr>
          </w:p>
        </w:tc>
      </w:tr>
    </w:tbl>
    <w:p w14:paraId="40DE53D7" w14:textId="0D5212F4" w:rsidR="00FD4A82" w:rsidRDefault="00FD4A82" w:rsidP="000E14E2"/>
    <w:p w14:paraId="20ADD9F5" w14:textId="77777777" w:rsidR="00FD4A82" w:rsidRDefault="00FD4A82">
      <w:pPr>
        <w:spacing w:before="0" w:after="160" w:line="259" w:lineRule="auto"/>
      </w:pPr>
      <w:r>
        <w:br w:type="page"/>
      </w:r>
    </w:p>
    <w:p w14:paraId="29DE0E3C" w14:textId="6E6AFEA2" w:rsidR="002127E3" w:rsidRPr="00B46C34" w:rsidRDefault="004509A6" w:rsidP="004509A6">
      <w:pPr>
        <w:pStyle w:val="Heading1-Numbered0"/>
        <w:rPr>
          <w:color w:val="009CA1" w:themeColor="accent5"/>
          <w:sz w:val="40"/>
          <w:szCs w:val="40"/>
        </w:rPr>
      </w:pPr>
      <w:r w:rsidRPr="00B46C34">
        <w:rPr>
          <w:color w:val="009CA1" w:themeColor="accent5"/>
          <w:sz w:val="40"/>
          <w:szCs w:val="40"/>
        </w:rPr>
        <w:lastRenderedPageBreak/>
        <w:t xml:space="preserve">Project </w:t>
      </w:r>
      <w:r w:rsidR="00EA25B2">
        <w:rPr>
          <w:color w:val="009CA1" w:themeColor="accent5"/>
          <w:sz w:val="40"/>
          <w:szCs w:val="40"/>
        </w:rPr>
        <w:t>Status Summary</w:t>
      </w:r>
    </w:p>
    <w:p w14:paraId="6EF2D74F" w14:textId="753AF56C" w:rsidR="002127E3" w:rsidRDefault="002127E3" w:rsidP="000E14E2"/>
    <w:p w14:paraId="4E455B8B" w14:textId="77777777" w:rsidR="00EA25B2" w:rsidRDefault="00EA25B2" w:rsidP="00EA25B2">
      <w:pPr>
        <w:pStyle w:val="BodyText"/>
      </w:pPr>
      <w:r>
        <w:t xml:space="preserve">In line with the Agreement between You and the Department, please provide information as to how the project timeline and budget is progressing. Please report any changes to anticipated activity completion dates. This table should reflect the project activities as they appeared in the Final Project Plan submitted to the Department. </w:t>
      </w:r>
    </w:p>
    <w:tbl>
      <w:tblPr>
        <w:tblStyle w:val="TableGrid"/>
        <w:tblW w:w="0" w:type="auto"/>
        <w:tblBorders>
          <w:top w:val="single" w:sz="4" w:space="0" w:color="00B2A9" w:themeColor="text2"/>
          <w:left w:val="single" w:sz="4" w:space="0" w:color="00B2A9" w:themeColor="text2"/>
          <w:bottom w:val="single" w:sz="4" w:space="0" w:color="00B2A9" w:themeColor="text2"/>
          <w:right w:val="single" w:sz="4" w:space="0" w:color="00B2A9" w:themeColor="text2"/>
          <w:insideH w:val="single" w:sz="4" w:space="0" w:color="00B2A9" w:themeColor="text2"/>
          <w:insideV w:val="single" w:sz="4" w:space="0" w:color="00B2A9" w:themeColor="text2"/>
        </w:tblBorders>
        <w:tblLook w:val="04A0" w:firstRow="1" w:lastRow="0" w:firstColumn="1" w:lastColumn="0" w:noHBand="0" w:noVBand="1"/>
      </w:tblPr>
      <w:tblGrid>
        <w:gridCol w:w="5381"/>
        <w:gridCol w:w="5381"/>
      </w:tblGrid>
      <w:tr w:rsidR="00EA25B2" w14:paraId="644C0500" w14:textId="77777777" w:rsidTr="3FB3526B">
        <w:tc>
          <w:tcPr>
            <w:tcW w:w="5381" w:type="dxa"/>
            <w:tcBorders>
              <w:top w:val="single" w:sz="4" w:space="0" w:color="59CDC7" w:themeColor="accent3"/>
              <w:bottom w:val="single" w:sz="4" w:space="0" w:color="59CDC7" w:themeColor="accent3"/>
              <w:right w:val="nil"/>
            </w:tcBorders>
            <w:shd w:val="clear" w:color="auto" w:fill="00B2A9" w:themeFill="text2"/>
          </w:tcPr>
          <w:p w14:paraId="34F3CEBF" w14:textId="6B48C3F6" w:rsidR="00EA25B2" w:rsidRPr="00FD4A82" w:rsidRDefault="00EA25B2" w:rsidP="000E14E2">
            <w:pPr>
              <w:rPr>
                <w:b/>
                <w:bCs/>
                <w:sz w:val="18"/>
                <w:szCs w:val="18"/>
              </w:rPr>
            </w:pPr>
            <w:r w:rsidRPr="3FB3526B">
              <w:rPr>
                <w:b/>
                <w:bCs/>
                <w:color w:val="FFFFFF" w:themeColor="background1"/>
                <w:sz w:val="18"/>
                <w:szCs w:val="18"/>
              </w:rPr>
              <w:t xml:space="preserve">When did the </w:t>
            </w:r>
            <w:r w:rsidR="3AE3ABCA" w:rsidRPr="3FB3526B">
              <w:rPr>
                <w:b/>
                <w:bCs/>
                <w:color w:val="FFFFFF" w:themeColor="background1"/>
                <w:sz w:val="18"/>
                <w:szCs w:val="18"/>
              </w:rPr>
              <w:t>works</w:t>
            </w:r>
            <w:r w:rsidR="0026508F">
              <w:rPr>
                <w:b/>
                <w:bCs/>
                <w:color w:val="FFFFFF" w:themeColor="background1"/>
                <w:sz w:val="18"/>
                <w:szCs w:val="18"/>
              </w:rPr>
              <w:t xml:space="preserve"> </w:t>
            </w:r>
            <w:r w:rsidRPr="3FB3526B">
              <w:rPr>
                <w:b/>
                <w:bCs/>
                <w:color w:val="FFFFFF" w:themeColor="background1"/>
                <w:sz w:val="18"/>
                <w:szCs w:val="18"/>
              </w:rPr>
              <w:t>commence (DD/MM/YY)?</w:t>
            </w:r>
          </w:p>
        </w:tc>
        <w:tc>
          <w:tcPr>
            <w:tcW w:w="5381" w:type="dxa"/>
            <w:tcBorders>
              <w:top w:val="single" w:sz="4" w:space="0" w:color="59CDC7" w:themeColor="accent3"/>
              <w:left w:val="nil"/>
              <w:bottom w:val="single" w:sz="4" w:space="0" w:color="59CDC7" w:themeColor="accent3"/>
              <w:right w:val="nil"/>
            </w:tcBorders>
          </w:tcPr>
          <w:p w14:paraId="084F4663" w14:textId="77777777" w:rsidR="00EA25B2" w:rsidRPr="00FD4A82" w:rsidRDefault="00EA25B2" w:rsidP="000E14E2">
            <w:pPr>
              <w:rPr>
                <w:sz w:val="18"/>
                <w:szCs w:val="18"/>
              </w:rPr>
            </w:pPr>
          </w:p>
        </w:tc>
      </w:tr>
    </w:tbl>
    <w:p w14:paraId="69B738D7" w14:textId="77777777" w:rsidR="00EA25B2" w:rsidRDefault="00EA25B2" w:rsidP="000E14E2"/>
    <w:tbl>
      <w:tblPr>
        <w:tblStyle w:val="DTPDefaulttable"/>
        <w:tblW w:w="0" w:type="auto"/>
        <w:tblLook w:val="04A0" w:firstRow="1" w:lastRow="0" w:firstColumn="1" w:lastColumn="0" w:noHBand="0" w:noVBand="1"/>
      </w:tblPr>
      <w:tblGrid>
        <w:gridCol w:w="3753"/>
        <w:gridCol w:w="1505"/>
        <w:gridCol w:w="1350"/>
        <w:gridCol w:w="1439"/>
        <w:gridCol w:w="1350"/>
        <w:gridCol w:w="1375"/>
      </w:tblGrid>
      <w:tr w:rsidR="00B65A67" w:rsidRPr="00DB55FC" w14:paraId="3BB44833" w14:textId="77777777" w:rsidTr="00B65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00B2A9" w:themeFill="text2"/>
          </w:tcPr>
          <w:p w14:paraId="32B284B6" w14:textId="77777777" w:rsidR="00B65A67" w:rsidRPr="00DB55FC" w:rsidRDefault="00B65A67" w:rsidP="00463340">
            <w:pPr>
              <w:jc w:val="center"/>
              <w:rPr>
                <w:sz w:val="18"/>
                <w:szCs w:val="18"/>
              </w:rPr>
            </w:pPr>
          </w:p>
        </w:tc>
        <w:tc>
          <w:tcPr>
            <w:tcW w:w="7019" w:type="dxa"/>
            <w:gridSpan w:val="5"/>
            <w:shd w:val="clear" w:color="auto" w:fill="CEDC00" w:themeFill="accent1"/>
          </w:tcPr>
          <w:p w14:paraId="43840B5A" w14:textId="68955614" w:rsidR="00B65A67" w:rsidRPr="00DB55FC" w:rsidRDefault="00B65A67" w:rsidP="00463340">
            <w:pPr>
              <w:jc w:val="center"/>
              <w:cnfStyle w:val="100000000000" w:firstRow="1" w:lastRow="0" w:firstColumn="0" w:lastColumn="0" w:oddVBand="0" w:evenVBand="0" w:oddHBand="0" w:evenHBand="0" w:firstRowFirstColumn="0" w:firstRowLastColumn="0" w:lastRowFirstColumn="0" w:lastRowLastColumn="0"/>
              <w:rPr>
                <w:sz w:val="18"/>
                <w:szCs w:val="18"/>
              </w:rPr>
            </w:pPr>
            <w:r w:rsidRPr="00DB55FC">
              <w:rPr>
                <w:color w:val="000000" w:themeColor="text1"/>
                <w:sz w:val="18"/>
                <w:szCs w:val="18"/>
              </w:rPr>
              <w:t>Timeframe &amp; Budget</w:t>
            </w:r>
          </w:p>
        </w:tc>
      </w:tr>
      <w:tr w:rsidR="00B65A67" w:rsidRPr="00DB55FC" w14:paraId="0DAE1722"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B2E8E5" w:themeFill="accent4"/>
          </w:tcPr>
          <w:p w14:paraId="46997300" w14:textId="77777777" w:rsidR="00B65A67" w:rsidRPr="00DB55FC" w:rsidRDefault="00B65A67" w:rsidP="00463340">
            <w:pPr>
              <w:jc w:val="center"/>
              <w:rPr>
                <w:sz w:val="18"/>
                <w:szCs w:val="18"/>
              </w:rPr>
            </w:pPr>
            <w:r w:rsidRPr="00DB55FC">
              <w:rPr>
                <w:sz w:val="18"/>
                <w:szCs w:val="18"/>
              </w:rPr>
              <w:t>Project activities</w:t>
            </w:r>
          </w:p>
          <w:p w14:paraId="2AD339E7" w14:textId="5B54B1E3" w:rsidR="00B65A67" w:rsidRPr="00DB55FC" w:rsidRDefault="00B65A67" w:rsidP="00463340">
            <w:pPr>
              <w:jc w:val="center"/>
              <w:rPr>
                <w:b w:val="0"/>
                <w:bCs/>
                <w:sz w:val="18"/>
                <w:szCs w:val="18"/>
              </w:rPr>
            </w:pPr>
            <w:r w:rsidRPr="00DB55FC">
              <w:rPr>
                <w:b w:val="0"/>
                <w:bCs/>
                <w:sz w:val="18"/>
                <w:szCs w:val="18"/>
              </w:rPr>
              <w:t>(</w:t>
            </w:r>
            <w:proofErr w:type="gramStart"/>
            <w:r w:rsidRPr="00DB55FC">
              <w:rPr>
                <w:b w:val="0"/>
                <w:bCs/>
                <w:sz w:val="18"/>
                <w:szCs w:val="18"/>
              </w:rPr>
              <w:t>list</w:t>
            </w:r>
            <w:proofErr w:type="gramEnd"/>
            <w:r w:rsidRPr="00DB55FC">
              <w:rPr>
                <w:b w:val="0"/>
                <w:bCs/>
                <w:sz w:val="18"/>
                <w:szCs w:val="18"/>
              </w:rPr>
              <w:t xml:space="preserve"> activities in the order that they will be done)</w:t>
            </w:r>
          </w:p>
        </w:tc>
        <w:tc>
          <w:tcPr>
            <w:tcW w:w="1505" w:type="dxa"/>
            <w:shd w:val="clear" w:color="auto" w:fill="B2E8E5" w:themeFill="accent4"/>
          </w:tcPr>
          <w:p w14:paraId="3534A022" w14:textId="77777777"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 xml:space="preserve">Anticipated completion date as outlined in the Project Plan </w:t>
            </w:r>
          </w:p>
          <w:p w14:paraId="54A497E0" w14:textId="2B6AA47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350" w:type="dxa"/>
            <w:shd w:val="clear" w:color="auto" w:fill="B2E8E5" w:themeFill="accent4"/>
          </w:tcPr>
          <w:p w14:paraId="66715B15" w14:textId="0CB7468D"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completion date</w:t>
            </w:r>
          </w:p>
          <w:p w14:paraId="04612B30" w14:textId="7B6FA7A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439" w:type="dxa"/>
            <w:shd w:val="clear" w:color="auto" w:fill="B2E8E5" w:themeFill="accent4"/>
          </w:tcPr>
          <w:p w14:paraId="675A342C" w14:textId="68B918C8"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Approximate percentage completed</w:t>
            </w:r>
          </w:p>
          <w:p w14:paraId="1EC282DE" w14:textId="72AB79A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50" w:type="dxa"/>
            <w:shd w:val="clear" w:color="auto" w:fill="B2E8E5" w:themeFill="accent4"/>
          </w:tcPr>
          <w:p w14:paraId="4F9CA8A7" w14:textId="221597FF"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Anticipated expenditure as outlined in Project Plan</w:t>
            </w:r>
          </w:p>
          <w:p w14:paraId="0A52AE16" w14:textId="4CE6EB1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75" w:type="dxa"/>
            <w:shd w:val="clear" w:color="auto" w:fill="B2E8E5" w:themeFill="accent4"/>
          </w:tcPr>
          <w:p w14:paraId="2438D19A" w14:textId="393D915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expenditure</w:t>
            </w:r>
          </w:p>
          <w:p w14:paraId="27233B7E" w14:textId="09FEA89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r>
      <w:tr w:rsidR="00B65A67" w:rsidRPr="00DB55FC" w14:paraId="42F29992"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5A95F93" w14:textId="2369FF47" w:rsidR="00B65A67" w:rsidRPr="00DB55FC" w:rsidRDefault="00B65A67" w:rsidP="000E14E2">
            <w:pPr>
              <w:rPr>
                <w:b w:val="0"/>
                <w:bCs/>
                <w:sz w:val="18"/>
                <w:szCs w:val="18"/>
              </w:rPr>
            </w:pPr>
          </w:p>
        </w:tc>
        <w:tc>
          <w:tcPr>
            <w:tcW w:w="1505" w:type="dxa"/>
            <w:shd w:val="clear" w:color="auto" w:fill="auto"/>
          </w:tcPr>
          <w:p w14:paraId="0471D0A7" w14:textId="469A2AD5"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DC443F2" w14:textId="1FE59BE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39" w:type="dxa"/>
            <w:shd w:val="clear" w:color="auto" w:fill="auto"/>
          </w:tcPr>
          <w:p w14:paraId="7D6F87EE" w14:textId="23F5986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956B52D" w14:textId="36A646C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shd w:val="clear" w:color="auto" w:fill="auto"/>
          </w:tcPr>
          <w:p w14:paraId="3ABEC0AE" w14:textId="2013E789"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B65A67" w:rsidRPr="00DB55FC" w14:paraId="16611074"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E507982" w14:textId="62DFC177" w:rsidR="00B65A67" w:rsidRPr="00DB55FC" w:rsidRDefault="00B65A67" w:rsidP="000E14E2">
            <w:pPr>
              <w:rPr>
                <w:b w:val="0"/>
                <w:bCs/>
                <w:sz w:val="18"/>
                <w:szCs w:val="18"/>
              </w:rPr>
            </w:pPr>
          </w:p>
        </w:tc>
        <w:tc>
          <w:tcPr>
            <w:tcW w:w="1505" w:type="dxa"/>
            <w:shd w:val="clear" w:color="auto" w:fill="auto"/>
          </w:tcPr>
          <w:p w14:paraId="430A993D" w14:textId="5B30314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0525036" w14:textId="60709C7C"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0DBF552" w14:textId="245EB5C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7E51CE47" w14:textId="7C8C106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615F0C20" w14:textId="2F842BAB"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6B88DBA0"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17DF4871" w14:textId="3D0DED6A" w:rsidR="00B65A67" w:rsidRPr="00DB55FC" w:rsidRDefault="00B65A67" w:rsidP="000E14E2">
            <w:pPr>
              <w:rPr>
                <w:b w:val="0"/>
                <w:bCs/>
                <w:sz w:val="18"/>
                <w:szCs w:val="18"/>
              </w:rPr>
            </w:pPr>
          </w:p>
        </w:tc>
        <w:tc>
          <w:tcPr>
            <w:tcW w:w="1505" w:type="dxa"/>
            <w:shd w:val="clear" w:color="auto" w:fill="auto"/>
          </w:tcPr>
          <w:p w14:paraId="51394D5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EAE37A" w14:textId="08A5870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D25A3A7"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9494906"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1803F98A" w14:textId="2363734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69F62F6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187F01B" w14:textId="77777777" w:rsidR="00B65A67" w:rsidRPr="00DB55FC" w:rsidRDefault="00B65A67" w:rsidP="000E14E2">
            <w:pPr>
              <w:rPr>
                <w:b w:val="0"/>
                <w:bCs/>
                <w:sz w:val="18"/>
                <w:szCs w:val="18"/>
              </w:rPr>
            </w:pPr>
          </w:p>
        </w:tc>
        <w:tc>
          <w:tcPr>
            <w:tcW w:w="1505" w:type="dxa"/>
            <w:shd w:val="clear" w:color="auto" w:fill="auto"/>
          </w:tcPr>
          <w:p w14:paraId="758EFA28"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7132A2D" w14:textId="1E59C95F"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6545EF8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50D0D3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7037040" w14:textId="4B833ECD"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592D67FF"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2834840D" w14:textId="77777777" w:rsidR="00B65A67" w:rsidRPr="00DB55FC" w:rsidRDefault="00B65A67" w:rsidP="000E14E2">
            <w:pPr>
              <w:rPr>
                <w:b w:val="0"/>
                <w:bCs/>
                <w:sz w:val="18"/>
                <w:szCs w:val="18"/>
              </w:rPr>
            </w:pPr>
          </w:p>
        </w:tc>
        <w:tc>
          <w:tcPr>
            <w:tcW w:w="1505" w:type="dxa"/>
            <w:shd w:val="clear" w:color="auto" w:fill="auto"/>
          </w:tcPr>
          <w:p w14:paraId="20AF3B0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1BAAFC8" w14:textId="091FB6A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71F642F3"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0A7BDE"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F73666F" w14:textId="60C119D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2579A4A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345788D" w14:textId="77777777" w:rsidR="00B65A67" w:rsidRPr="00DB55FC" w:rsidRDefault="00B65A67" w:rsidP="000E14E2">
            <w:pPr>
              <w:rPr>
                <w:b w:val="0"/>
                <w:bCs/>
                <w:sz w:val="18"/>
                <w:szCs w:val="18"/>
              </w:rPr>
            </w:pPr>
          </w:p>
        </w:tc>
        <w:tc>
          <w:tcPr>
            <w:tcW w:w="1505" w:type="dxa"/>
            <w:shd w:val="clear" w:color="auto" w:fill="auto"/>
          </w:tcPr>
          <w:p w14:paraId="2C5C929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B2E96A9" w14:textId="7D792A66"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35569847"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1D0D566"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561CAF30" w14:textId="0C3ED728"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A76755"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47164D18" w14:textId="77777777" w:rsidR="00B65A67" w:rsidRPr="00DB55FC" w:rsidRDefault="00B65A67" w:rsidP="000E14E2">
            <w:pPr>
              <w:rPr>
                <w:b w:val="0"/>
                <w:bCs/>
                <w:sz w:val="18"/>
                <w:szCs w:val="18"/>
              </w:rPr>
            </w:pPr>
          </w:p>
        </w:tc>
        <w:tc>
          <w:tcPr>
            <w:tcW w:w="1505" w:type="dxa"/>
            <w:shd w:val="clear" w:color="auto" w:fill="auto"/>
          </w:tcPr>
          <w:p w14:paraId="648306D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D986F3B" w14:textId="7670E80C"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1BEFF84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76C5134"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014D7CB" w14:textId="239788E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3644551A"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4CEBFD8" w14:textId="77777777" w:rsidR="00B65A67" w:rsidRPr="00DB55FC" w:rsidRDefault="00B65A67" w:rsidP="000E14E2">
            <w:pPr>
              <w:rPr>
                <w:b w:val="0"/>
                <w:bCs/>
                <w:sz w:val="18"/>
                <w:szCs w:val="18"/>
              </w:rPr>
            </w:pPr>
          </w:p>
        </w:tc>
        <w:tc>
          <w:tcPr>
            <w:tcW w:w="1505" w:type="dxa"/>
            <w:shd w:val="clear" w:color="auto" w:fill="auto"/>
          </w:tcPr>
          <w:p w14:paraId="5A084FF2"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AA26969" w14:textId="11AAA1A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3B28D81"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35E5B4A9"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3EB55B8" w14:textId="6173E35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BFAA7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3C3CB3F1" w14:textId="77777777" w:rsidR="00B65A67" w:rsidRPr="00DB55FC" w:rsidRDefault="00B65A67" w:rsidP="000E14E2">
            <w:pPr>
              <w:rPr>
                <w:b w:val="0"/>
                <w:bCs/>
                <w:sz w:val="18"/>
                <w:szCs w:val="18"/>
              </w:rPr>
            </w:pPr>
          </w:p>
        </w:tc>
        <w:tc>
          <w:tcPr>
            <w:tcW w:w="1505" w:type="dxa"/>
            <w:shd w:val="clear" w:color="auto" w:fill="auto"/>
          </w:tcPr>
          <w:p w14:paraId="09A413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FCFF52C" w14:textId="0BEFCD4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67FD83E8"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52E6BE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3BA3CEB" w14:textId="48507D6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FD4A82" w:rsidRPr="00DB55FC" w14:paraId="4A31C669"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B7A11B7" w14:textId="77777777" w:rsidR="00FD4A82" w:rsidRPr="00DB55FC" w:rsidRDefault="00FD4A82" w:rsidP="000E14E2">
            <w:pPr>
              <w:rPr>
                <w:b w:val="0"/>
                <w:bCs/>
                <w:sz w:val="18"/>
                <w:szCs w:val="18"/>
              </w:rPr>
            </w:pPr>
          </w:p>
        </w:tc>
        <w:tc>
          <w:tcPr>
            <w:tcW w:w="1505" w:type="dxa"/>
            <w:shd w:val="clear" w:color="auto" w:fill="auto"/>
          </w:tcPr>
          <w:p w14:paraId="75068958"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16CFFC7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44143E1D"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579FA7D0"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22F5C92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FD4A82" w:rsidRPr="00DB55FC" w14:paraId="307A581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AC93F77" w14:textId="77777777" w:rsidR="00FD4A82" w:rsidRPr="00DB55FC" w:rsidRDefault="00FD4A82" w:rsidP="000E14E2">
            <w:pPr>
              <w:rPr>
                <w:b w:val="0"/>
                <w:bCs/>
                <w:sz w:val="18"/>
                <w:szCs w:val="18"/>
              </w:rPr>
            </w:pPr>
          </w:p>
        </w:tc>
        <w:tc>
          <w:tcPr>
            <w:tcW w:w="1505" w:type="dxa"/>
            <w:shd w:val="clear" w:color="auto" w:fill="auto"/>
          </w:tcPr>
          <w:p w14:paraId="4594A10E"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1F3746B"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3C62103"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2ED388D"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19F1F22"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bl>
    <w:p w14:paraId="549D5C38" w14:textId="77777777" w:rsidR="00B65A67" w:rsidRDefault="00B65A67" w:rsidP="00B65A67">
      <w:pPr>
        <w:pStyle w:val="BodyText"/>
      </w:pPr>
      <w:r w:rsidRPr="00885634">
        <w:t xml:space="preserve">* </w:t>
      </w:r>
      <w:proofErr w:type="gramStart"/>
      <w:r w:rsidRPr="00885634">
        <w:t>please</w:t>
      </w:r>
      <w:proofErr w:type="gramEnd"/>
      <w:r w:rsidRPr="00885634">
        <w:t xml:space="preserve"> attach evidence of expenditure to this report.</w:t>
      </w:r>
    </w:p>
    <w:p w14:paraId="33E7A696" w14:textId="5A802B98" w:rsidR="00B65A67" w:rsidRDefault="00B65A67" w:rsidP="00B65A67">
      <w:pPr>
        <w:pStyle w:val="BodyText"/>
      </w:pPr>
      <w:r>
        <w:t>Your Progress Report must include ‘during’ photographs of the place or object, including images that clearly depict works to the areas/elements identified to be ‘at-risk’ (if applicable). Images submitted through the life of the Project will be used to track progress and for promotional opportunities. Images are to be submitted as an attachment(s) and in high resolution colour JPEG or PDF format.</w:t>
      </w:r>
    </w:p>
    <w:p w14:paraId="02153BCA" w14:textId="77777777" w:rsidR="00B65A67" w:rsidRDefault="00B65A67" w:rsidP="00B65A67">
      <w:pPr>
        <w:pStyle w:val="BodyText"/>
      </w:pPr>
    </w:p>
    <w:tbl>
      <w:tblPr>
        <w:tblStyle w:val="DTPDefaulttable"/>
        <w:tblW w:w="0" w:type="auto"/>
        <w:tblLook w:val="04A0" w:firstRow="1" w:lastRow="0" w:firstColumn="1" w:lastColumn="0" w:noHBand="0" w:noVBand="1"/>
      </w:tblPr>
      <w:tblGrid>
        <w:gridCol w:w="5381"/>
        <w:gridCol w:w="5381"/>
      </w:tblGrid>
      <w:tr w:rsidR="00B65A67" w:rsidRPr="00FD4A82" w14:paraId="0CC9385F"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359769F9" w14:textId="77777777" w:rsidR="00B65A67" w:rsidRPr="00FD4A82" w:rsidRDefault="00B65A67" w:rsidP="000C5150">
            <w:pPr>
              <w:rPr>
                <w:sz w:val="18"/>
                <w:szCs w:val="18"/>
              </w:rPr>
            </w:pPr>
            <w:bookmarkStart w:id="0" w:name="_Hlk124348380"/>
            <w:r w:rsidRPr="00FD4A82">
              <w:rPr>
                <w:sz w:val="18"/>
                <w:szCs w:val="18"/>
              </w:rPr>
              <w:t xml:space="preserve">If any aspect of your Project is not progressing in line with the Funding </w:t>
            </w:r>
            <w:proofErr w:type="gramStart"/>
            <w:r w:rsidRPr="00FD4A82">
              <w:rPr>
                <w:sz w:val="18"/>
                <w:szCs w:val="18"/>
              </w:rPr>
              <w:t>Agreement</w:t>
            </w:r>
            <w:proofErr w:type="gramEnd"/>
            <w:r w:rsidRPr="00FD4A82">
              <w:rPr>
                <w:sz w:val="18"/>
                <w:szCs w:val="18"/>
              </w:rPr>
              <w:t xml:space="preserve"> please explain why and your proposed action(s) to address this (add rows as required)</w:t>
            </w:r>
          </w:p>
        </w:tc>
      </w:tr>
      <w:tr w:rsidR="00B65A67" w:rsidRPr="00FD4A82" w14:paraId="567B4A09" w14:textId="77777777" w:rsidTr="000C5150">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E844FDB" w14:textId="5D155724" w:rsidR="00B65A67" w:rsidRPr="00FD4A82" w:rsidRDefault="00B65A67" w:rsidP="000C5150">
            <w:pPr>
              <w:rPr>
                <w:b w:val="0"/>
                <w:bCs/>
                <w:sz w:val="18"/>
                <w:szCs w:val="18"/>
              </w:rPr>
            </w:pPr>
            <w:r w:rsidRPr="00FD4A82">
              <w:rPr>
                <w:b w:val="0"/>
                <w:bCs/>
                <w:sz w:val="18"/>
                <w:szCs w:val="18"/>
              </w:rPr>
              <w:t>Project status issue:</w:t>
            </w:r>
          </w:p>
        </w:tc>
        <w:tc>
          <w:tcPr>
            <w:tcW w:w="5381" w:type="dxa"/>
            <w:shd w:val="clear" w:color="auto" w:fill="auto"/>
          </w:tcPr>
          <w:p w14:paraId="54F85900" w14:textId="77777777"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Proposed action(s):</w:t>
            </w:r>
          </w:p>
        </w:tc>
      </w:tr>
      <w:tr w:rsidR="00B65A67" w:rsidRPr="00FD4A82" w14:paraId="79EF1515"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460412" w14:textId="77777777" w:rsidR="00B65A67" w:rsidRDefault="00B65A67" w:rsidP="000C5150">
            <w:pPr>
              <w:rPr>
                <w:sz w:val="18"/>
                <w:szCs w:val="18"/>
              </w:rPr>
            </w:pPr>
          </w:p>
          <w:p w14:paraId="72576A5F" w14:textId="77777777" w:rsidR="00DB55FC" w:rsidRPr="00F5237D" w:rsidRDefault="00DB55FC" w:rsidP="000C5150">
            <w:pPr>
              <w:rPr>
                <w:b w:val="0"/>
                <w:bCs/>
                <w:sz w:val="18"/>
                <w:szCs w:val="18"/>
              </w:rPr>
            </w:pPr>
          </w:p>
          <w:p w14:paraId="1F97D768" w14:textId="7D16E4E0" w:rsidR="00DB55FC" w:rsidRPr="00DB55FC" w:rsidRDefault="00DB55FC" w:rsidP="000C5150">
            <w:pPr>
              <w:rPr>
                <w:b w:val="0"/>
                <w:sz w:val="18"/>
                <w:szCs w:val="18"/>
              </w:rPr>
            </w:pPr>
          </w:p>
        </w:tc>
        <w:tc>
          <w:tcPr>
            <w:tcW w:w="5381" w:type="dxa"/>
            <w:shd w:val="clear" w:color="auto" w:fill="auto"/>
          </w:tcPr>
          <w:p w14:paraId="1F2F702C" w14:textId="042648B9" w:rsidR="00B65A67" w:rsidRPr="00DB55FC"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p>
        </w:tc>
      </w:tr>
    </w:tbl>
    <w:bookmarkEnd w:id="0"/>
    <w:p w14:paraId="3B2CAA31" w14:textId="38AD3309" w:rsidR="00463340" w:rsidRPr="00B46C34" w:rsidRDefault="00463340" w:rsidP="00463340">
      <w:pPr>
        <w:pStyle w:val="Heading1-Numbered0"/>
        <w:rPr>
          <w:color w:val="009CA1" w:themeColor="accent5"/>
          <w:sz w:val="40"/>
          <w:szCs w:val="40"/>
        </w:rPr>
      </w:pPr>
      <w:r w:rsidRPr="00B46C34">
        <w:rPr>
          <w:color w:val="009CA1" w:themeColor="accent5"/>
          <w:sz w:val="40"/>
          <w:szCs w:val="40"/>
        </w:rPr>
        <w:lastRenderedPageBreak/>
        <w:t xml:space="preserve">Project </w:t>
      </w:r>
      <w:r w:rsidR="00B65A67">
        <w:rPr>
          <w:color w:val="009CA1" w:themeColor="accent5"/>
          <w:sz w:val="40"/>
          <w:szCs w:val="40"/>
        </w:rPr>
        <w:t>Budget</w:t>
      </w:r>
    </w:p>
    <w:p w14:paraId="0DDC97FB" w14:textId="678BBBE8" w:rsidR="00463340" w:rsidRDefault="00463340" w:rsidP="000E14E2"/>
    <w:p w14:paraId="76B492BD" w14:textId="562BCFD9" w:rsidR="00B65A67" w:rsidRDefault="00B65A67" w:rsidP="00B65A67">
      <w:pPr>
        <w:pStyle w:val="BodyText"/>
      </w:pPr>
      <w:r>
        <w:t>In line with the Agreement between You and the Department, please provide the following budget information.</w:t>
      </w:r>
    </w:p>
    <w:tbl>
      <w:tblPr>
        <w:tblStyle w:val="DTPDefaulttable"/>
        <w:tblW w:w="0" w:type="auto"/>
        <w:tblLook w:val="04A0" w:firstRow="1" w:lastRow="0" w:firstColumn="1" w:lastColumn="0" w:noHBand="0" w:noVBand="1"/>
      </w:tblPr>
      <w:tblGrid>
        <w:gridCol w:w="3119"/>
        <w:gridCol w:w="7643"/>
      </w:tblGrid>
      <w:tr w:rsidR="00B65A67" w:rsidRPr="00FD4A82" w14:paraId="60CC8788"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0960C75A" w14:textId="335EC20D" w:rsidR="00B65A67" w:rsidRPr="00FD4A82" w:rsidRDefault="00B65A67" w:rsidP="000C5150">
            <w:pPr>
              <w:rPr>
                <w:sz w:val="18"/>
                <w:szCs w:val="18"/>
              </w:rPr>
            </w:pPr>
            <w:r w:rsidRPr="00FD4A82">
              <w:rPr>
                <w:sz w:val="18"/>
                <w:szCs w:val="18"/>
              </w:rPr>
              <w:t>Budget forecas</w:t>
            </w:r>
            <w:r w:rsidR="002E08A2" w:rsidRPr="00FD4A82">
              <w:rPr>
                <w:sz w:val="18"/>
                <w:szCs w:val="18"/>
              </w:rPr>
              <w:t>t</w:t>
            </w:r>
          </w:p>
        </w:tc>
      </w:tr>
      <w:tr w:rsidR="00B65A67" w:rsidRPr="00FD4A82" w14:paraId="2FD9B4EB" w14:textId="77777777" w:rsidTr="008B32C7">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2286FE62" w14:textId="50DDF9A5" w:rsidR="00B65A67" w:rsidRPr="00FD4A82" w:rsidRDefault="00B65A67" w:rsidP="00B65A67">
            <w:pPr>
              <w:jc w:val="center"/>
              <w:rPr>
                <w:sz w:val="18"/>
                <w:szCs w:val="18"/>
              </w:rPr>
            </w:pPr>
            <w:r w:rsidRPr="00FD4A82">
              <w:rPr>
                <w:sz w:val="18"/>
                <w:szCs w:val="18"/>
              </w:rPr>
              <w:t>Project income</w:t>
            </w:r>
          </w:p>
        </w:tc>
      </w:tr>
      <w:tr w:rsidR="00B65A67" w:rsidRPr="00FD4A82" w14:paraId="30BD77BD" w14:textId="77777777" w:rsidTr="00B65A67">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61AA908" w14:textId="2175BDCE" w:rsidR="00B65A67" w:rsidRPr="00FD4A82" w:rsidRDefault="00B65A67" w:rsidP="000C5150">
            <w:pPr>
              <w:rPr>
                <w:b w:val="0"/>
                <w:bCs/>
                <w:sz w:val="18"/>
                <w:szCs w:val="18"/>
              </w:rPr>
            </w:pPr>
            <w:r w:rsidRPr="00FD4A82">
              <w:rPr>
                <w:b w:val="0"/>
                <w:bCs/>
                <w:sz w:val="18"/>
                <w:szCs w:val="18"/>
              </w:rPr>
              <w:t>Total Budget in Agreement</w:t>
            </w:r>
          </w:p>
        </w:tc>
        <w:tc>
          <w:tcPr>
            <w:tcW w:w="7643" w:type="dxa"/>
            <w:shd w:val="clear" w:color="auto" w:fill="auto"/>
          </w:tcPr>
          <w:p w14:paraId="67D35053" w14:textId="24C41573"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Grant (this Program): $</w:t>
            </w:r>
          </w:p>
        </w:tc>
      </w:tr>
      <w:tr w:rsidR="00B65A67" w:rsidRPr="00FD4A82" w14:paraId="568562CA"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9E0CE35" w14:textId="77777777" w:rsidR="00B65A67" w:rsidRPr="00FD4A82" w:rsidRDefault="00B65A67" w:rsidP="000C5150">
            <w:pPr>
              <w:rPr>
                <w:b w:val="0"/>
                <w:bCs/>
                <w:sz w:val="18"/>
                <w:szCs w:val="18"/>
              </w:rPr>
            </w:pPr>
          </w:p>
        </w:tc>
        <w:tc>
          <w:tcPr>
            <w:tcW w:w="7643" w:type="dxa"/>
            <w:shd w:val="clear" w:color="auto" w:fill="auto"/>
          </w:tcPr>
          <w:p w14:paraId="7053B64C" w14:textId="2BE5B5CB"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Your contribution (required for private owners/places of worship): $</w:t>
            </w:r>
          </w:p>
        </w:tc>
      </w:tr>
      <w:tr w:rsidR="00B65A67" w:rsidRPr="00FD4A82" w14:paraId="166C76DF"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F07ED5D" w14:textId="77777777" w:rsidR="00B65A67" w:rsidRPr="00FD4A82" w:rsidRDefault="00B65A67" w:rsidP="000C5150">
            <w:pPr>
              <w:rPr>
                <w:b w:val="0"/>
                <w:bCs/>
                <w:sz w:val="18"/>
                <w:szCs w:val="18"/>
              </w:rPr>
            </w:pPr>
          </w:p>
        </w:tc>
        <w:tc>
          <w:tcPr>
            <w:tcW w:w="7643" w:type="dxa"/>
            <w:shd w:val="clear" w:color="auto" w:fill="auto"/>
          </w:tcPr>
          <w:p w14:paraId="2E29D8BC" w14:textId="6EAB8E0B"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Other: $</w:t>
            </w:r>
          </w:p>
        </w:tc>
      </w:tr>
      <w:tr w:rsidR="00B65A67" w:rsidRPr="00FD4A82" w14:paraId="5B12AF11"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9084780" w14:textId="1EDFD94A" w:rsidR="00B65A67" w:rsidRPr="00FD4A82" w:rsidRDefault="00B65A67" w:rsidP="000C5150">
            <w:pPr>
              <w:rPr>
                <w:b w:val="0"/>
                <w:bCs/>
                <w:sz w:val="18"/>
                <w:szCs w:val="18"/>
              </w:rPr>
            </w:pPr>
            <w:r w:rsidRPr="00FD4A82">
              <w:rPr>
                <w:b w:val="0"/>
                <w:bCs/>
                <w:sz w:val="18"/>
                <w:szCs w:val="18"/>
              </w:rPr>
              <w:t>Grant funds received to date:</w:t>
            </w:r>
          </w:p>
        </w:tc>
        <w:tc>
          <w:tcPr>
            <w:tcW w:w="7643" w:type="dxa"/>
            <w:shd w:val="clear" w:color="auto" w:fill="auto"/>
          </w:tcPr>
          <w:p w14:paraId="4DAC0398" w14:textId="52E4862F"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108CA78A"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53362BB" w14:textId="73D3AED7" w:rsidR="00B65A67" w:rsidRPr="00FD4A82" w:rsidRDefault="00B65A67" w:rsidP="000C5150">
            <w:pPr>
              <w:rPr>
                <w:b w:val="0"/>
                <w:bCs/>
                <w:sz w:val="18"/>
                <w:szCs w:val="18"/>
              </w:rPr>
            </w:pPr>
            <w:r w:rsidRPr="00FD4A82">
              <w:rPr>
                <w:b w:val="0"/>
                <w:bCs/>
                <w:sz w:val="18"/>
                <w:szCs w:val="18"/>
              </w:rPr>
              <w:t>Total applicant contributions to date (required for private owners/places of worship):</w:t>
            </w:r>
          </w:p>
        </w:tc>
        <w:tc>
          <w:tcPr>
            <w:tcW w:w="7643" w:type="dxa"/>
            <w:shd w:val="clear" w:color="auto" w:fill="auto"/>
          </w:tcPr>
          <w:p w14:paraId="7F5F92B8" w14:textId="1AE7718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79C003DA" w14:textId="77777777" w:rsidTr="008B32C7">
        <w:trPr>
          <w:trHeight w:val="146"/>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31A3F378" w14:textId="38D94C20" w:rsidR="00B65A67" w:rsidRPr="00FD4A82" w:rsidRDefault="00B65A67" w:rsidP="00B65A67">
            <w:pPr>
              <w:jc w:val="center"/>
              <w:rPr>
                <w:sz w:val="18"/>
                <w:szCs w:val="18"/>
              </w:rPr>
            </w:pPr>
            <w:r w:rsidRPr="00FD4A82">
              <w:rPr>
                <w:sz w:val="18"/>
                <w:szCs w:val="18"/>
              </w:rPr>
              <w:t>Project expenditure</w:t>
            </w:r>
          </w:p>
        </w:tc>
      </w:tr>
      <w:tr w:rsidR="00B65A67" w:rsidRPr="00FD4A82" w14:paraId="21F422D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C74FAA2" w14:textId="076F8734" w:rsidR="00B65A67" w:rsidRPr="00FD4A82" w:rsidRDefault="00B65A67" w:rsidP="000C5150">
            <w:pPr>
              <w:rPr>
                <w:b w:val="0"/>
                <w:bCs/>
                <w:sz w:val="18"/>
                <w:szCs w:val="18"/>
              </w:rPr>
            </w:pPr>
            <w:r w:rsidRPr="00FD4A82">
              <w:rPr>
                <w:b w:val="0"/>
                <w:bCs/>
                <w:sz w:val="18"/>
                <w:szCs w:val="18"/>
              </w:rPr>
              <w:t>Total anticipated expenditure to date:</w:t>
            </w:r>
          </w:p>
        </w:tc>
        <w:tc>
          <w:tcPr>
            <w:tcW w:w="7643" w:type="dxa"/>
            <w:shd w:val="clear" w:color="auto" w:fill="auto"/>
          </w:tcPr>
          <w:p w14:paraId="7EBFDFA8" w14:textId="5CA27FC6"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0578B502"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FD407C" w14:textId="2A6506D8" w:rsidR="00B65A67" w:rsidRPr="00FD4A82" w:rsidRDefault="00B65A67" w:rsidP="000C5150">
            <w:pPr>
              <w:rPr>
                <w:b w:val="0"/>
                <w:bCs/>
                <w:sz w:val="18"/>
                <w:szCs w:val="18"/>
              </w:rPr>
            </w:pPr>
            <w:r w:rsidRPr="00FD4A82">
              <w:rPr>
                <w:b w:val="0"/>
                <w:bCs/>
                <w:sz w:val="18"/>
                <w:szCs w:val="18"/>
              </w:rPr>
              <w:t>Total actual expenditure to date:</w:t>
            </w:r>
          </w:p>
        </w:tc>
        <w:tc>
          <w:tcPr>
            <w:tcW w:w="7643" w:type="dxa"/>
            <w:shd w:val="clear" w:color="auto" w:fill="auto"/>
          </w:tcPr>
          <w:p w14:paraId="009F9736" w14:textId="24B1B1A5"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5B03336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2AF2741" w14:textId="4F4F6DD7" w:rsidR="00B65A67" w:rsidRPr="00FD4A82" w:rsidRDefault="00B65A67" w:rsidP="000C5150">
            <w:pPr>
              <w:rPr>
                <w:b w:val="0"/>
                <w:bCs/>
                <w:sz w:val="18"/>
                <w:szCs w:val="18"/>
              </w:rPr>
            </w:pPr>
            <w:r w:rsidRPr="00FD4A82">
              <w:rPr>
                <w:b w:val="0"/>
                <w:bCs/>
                <w:sz w:val="18"/>
                <w:szCs w:val="18"/>
              </w:rPr>
              <w:t>Expenditure variance:</w:t>
            </w:r>
          </w:p>
        </w:tc>
        <w:tc>
          <w:tcPr>
            <w:tcW w:w="7643" w:type="dxa"/>
            <w:shd w:val="clear" w:color="auto" w:fill="auto"/>
          </w:tcPr>
          <w:p w14:paraId="64819A24" w14:textId="3535AD5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bl>
    <w:p w14:paraId="47A63668" w14:textId="4E81FC29" w:rsidR="00B65A67" w:rsidRDefault="00B65A67" w:rsidP="000E14E2"/>
    <w:tbl>
      <w:tblPr>
        <w:tblStyle w:val="DTPDefaulttable"/>
        <w:tblW w:w="0" w:type="auto"/>
        <w:tblLook w:val="04A0" w:firstRow="1" w:lastRow="0" w:firstColumn="1" w:lastColumn="0" w:noHBand="0" w:noVBand="1"/>
      </w:tblPr>
      <w:tblGrid>
        <w:gridCol w:w="5381"/>
        <w:gridCol w:w="5381"/>
      </w:tblGrid>
      <w:tr w:rsidR="002E08A2" w:rsidRPr="00FD4A82" w14:paraId="09D6CBC2"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627A44D" w14:textId="343ABF19" w:rsidR="002E08A2" w:rsidRPr="00FD4A82" w:rsidRDefault="002E08A2" w:rsidP="000C5150">
            <w:pPr>
              <w:rPr>
                <w:sz w:val="18"/>
                <w:szCs w:val="18"/>
              </w:rPr>
            </w:pPr>
            <w:r w:rsidRPr="00FD4A82">
              <w:rPr>
                <w:sz w:val="18"/>
                <w:szCs w:val="18"/>
              </w:rPr>
              <w:t xml:space="preserve">If there is an expenditure </w:t>
            </w:r>
            <w:proofErr w:type="gramStart"/>
            <w:r w:rsidRPr="00FD4A82">
              <w:rPr>
                <w:sz w:val="18"/>
                <w:szCs w:val="18"/>
              </w:rPr>
              <w:t>variance</w:t>
            </w:r>
            <w:proofErr w:type="gramEnd"/>
            <w:r w:rsidRPr="00FD4A82">
              <w:rPr>
                <w:sz w:val="18"/>
                <w:szCs w:val="18"/>
              </w:rPr>
              <w:t xml:space="preserve"> please explain why and your proposed action(s) to address this (add rows as required)</w:t>
            </w:r>
          </w:p>
        </w:tc>
      </w:tr>
      <w:tr w:rsidR="002E08A2" w:rsidRPr="00FD4A82" w14:paraId="66225B6F" w14:textId="77777777" w:rsidTr="000C5150">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0538448" w14:textId="32954E6F" w:rsidR="002E08A2" w:rsidRPr="00FD4A82" w:rsidRDefault="002E08A2" w:rsidP="000C5150">
            <w:pPr>
              <w:rPr>
                <w:b w:val="0"/>
                <w:bCs/>
                <w:sz w:val="18"/>
                <w:szCs w:val="18"/>
              </w:rPr>
            </w:pPr>
            <w:r w:rsidRPr="00FD4A82">
              <w:rPr>
                <w:b w:val="0"/>
                <w:bCs/>
                <w:sz w:val="18"/>
                <w:szCs w:val="18"/>
              </w:rPr>
              <w:t>Expenditure status issue:</w:t>
            </w:r>
          </w:p>
        </w:tc>
        <w:tc>
          <w:tcPr>
            <w:tcW w:w="5381" w:type="dxa"/>
            <w:shd w:val="clear" w:color="auto" w:fill="auto"/>
          </w:tcPr>
          <w:p w14:paraId="6F067779" w14:textId="77777777" w:rsidR="002E08A2" w:rsidRPr="00FD4A82" w:rsidRDefault="002E08A2"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Proposed action(s):</w:t>
            </w:r>
          </w:p>
        </w:tc>
      </w:tr>
      <w:tr w:rsidR="002E08A2" w:rsidRPr="00FD4A82" w14:paraId="61444D1D"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BDA7394" w14:textId="2B285B35" w:rsidR="002E08A2" w:rsidRPr="00F5237D" w:rsidRDefault="002E08A2" w:rsidP="000C5150">
            <w:pPr>
              <w:rPr>
                <w:b w:val="0"/>
                <w:bCs/>
                <w:sz w:val="18"/>
                <w:szCs w:val="18"/>
              </w:rPr>
            </w:pPr>
          </w:p>
          <w:p w14:paraId="463FCAA8" w14:textId="77777777" w:rsidR="002E08A2" w:rsidRPr="00F5237D" w:rsidRDefault="002E08A2" w:rsidP="000C5150">
            <w:pPr>
              <w:rPr>
                <w:b w:val="0"/>
                <w:bCs/>
                <w:sz w:val="18"/>
                <w:szCs w:val="18"/>
              </w:rPr>
            </w:pPr>
          </w:p>
          <w:p w14:paraId="1690E0BD" w14:textId="77777777" w:rsidR="002E08A2" w:rsidRPr="00F5237D" w:rsidRDefault="002E08A2" w:rsidP="000C5150">
            <w:pPr>
              <w:rPr>
                <w:b w:val="0"/>
                <w:bCs/>
                <w:sz w:val="18"/>
                <w:szCs w:val="18"/>
              </w:rPr>
            </w:pPr>
          </w:p>
        </w:tc>
        <w:tc>
          <w:tcPr>
            <w:tcW w:w="5381" w:type="dxa"/>
            <w:shd w:val="clear" w:color="auto" w:fill="auto"/>
          </w:tcPr>
          <w:p w14:paraId="4F0A82AF" w14:textId="77777777" w:rsidR="002E08A2" w:rsidRPr="00FD4A82" w:rsidRDefault="002E08A2" w:rsidP="000C5150">
            <w:pPr>
              <w:cnfStyle w:val="000000010000" w:firstRow="0" w:lastRow="0" w:firstColumn="0" w:lastColumn="0" w:oddVBand="0" w:evenVBand="0" w:oddHBand="0" w:evenHBand="1" w:firstRowFirstColumn="0" w:firstRowLastColumn="0" w:lastRowFirstColumn="0" w:lastRowLastColumn="0"/>
              <w:rPr>
                <w:sz w:val="18"/>
                <w:szCs w:val="18"/>
              </w:rPr>
            </w:pPr>
          </w:p>
        </w:tc>
      </w:tr>
      <w:tr w:rsidR="002E08A2" w:rsidRPr="00FD4A82" w14:paraId="2701BC43" w14:textId="77777777" w:rsidTr="000C5150">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4056826" w14:textId="77777777" w:rsidR="002E08A2" w:rsidRPr="00F5237D" w:rsidRDefault="002E08A2" w:rsidP="000C5150">
            <w:pPr>
              <w:rPr>
                <w:b w:val="0"/>
                <w:bCs/>
                <w:sz w:val="18"/>
                <w:szCs w:val="18"/>
              </w:rPr>
            </w:pPr>
          </w:p>
          <w:p w14:paraId="2CC7926E" w14:textId="77777777" w:rsidR="002E08A2" w:rsidRPr="00F5237D" w:rsidRDefault="002E08A2" w:rsidP="000C5150">
            <w:pPr>
              <w:rPr>
                <w:b w:val="0"/>
                <w:bCs/>
                <w:sz w:val="18"/>
                <w:szCs w:val="18"/>
              </w:rPr>
            </w:pPr>
          </w:p>
          <w:p w14:paraId="6251FC5C" w14:textId="7F494951" w:rsidR="002E08A2" w:rsidRPr="00F5237D" w:rsidRDefault="002E08A2" w:rsidP="000C5150">
            <w:pPr>
              <w:rPr>
                <w:b w:val="0"/>
                <w:bCs/>
                <w:sz w:val="18"/>
                <w:szCs w:val="18"/>
              </w:rPr>
            </w:pPr>
          </w:p>
        </w:tc>
        <w:tc>
          <w:tcPr>
            <w:tcW w:w="5381" w:type="dxa"/>
            <w:shd w:val="clear" w:color="auto" w:fill="auto"/>
          </w:tcPr>
          <w:p w14:paraId="7E4B3A1F" w14:textId="77777777" w:rsidR="002E08A2" w:rsidRPr="00FD4A82" w:rsidRDefault="002E08A2" w:rsidP="000C5150">
            <w:pPr>
              <w:cnfStyle w:val="000000000000" w:firstRow="0" w:lastRow="0" w:firstColumn="0" w:lastColumn="0" w:oddVBand="0" w:evenVBand="0" w:oddHBand="0" w:evenHBand="0" w:firstRowFirstColumn="0" w:firstRowLastColumn="0" w:lastRowFirstColumn="0" w:lastRowLastColumn="0"/>
              <w:rPr>
                <w:sz w:val="18"/>
                <w:szCs w:val="18"/>
              </w:rPr>
            </w:pPr>
          </w:p>
        </w:tc>
      </w:tr>
    </w:tbl>
    <w:p w14:paraId="6403A4B3" w14:textId="709E756E" w:rsidR="002E08A2" w:rsidRDefault="002E08A2" w:rsidP="000E14E2"/>
    <w:tbl>
      <w:tblPr>
        <w:tblStyle w:val="DTPDefaulttable"/>
        <w:tblW w:w="0" w:type="auto"/>
        <w:tblLook w:val="04A0" w:firstRow="1" w:lastRow="0" w:firstColumn="1" w:lastColumn="0" w:noHBand="0" w:noVBand="1"/>
      </w:tblPr>
      <w:tblGrid>
        <w:gridCol w:w="8504"/>
        <w:gridCol w:w="1134"/>
        <w:gridCol w:w="1134"/>
      </w:tblGrid>
      <w:tr w:rsidR="00FD4A82" w:rsidRPr="00FD4A82" w14:paraId="7ABB8358" w14:textId="77777777" w:rsidTr="00780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shd w:val="clear" w:color="auto" w:fill="00B2A9" w:themeFill="text2"/>
          </w:tcPr>
          <w:p w14:paraId="5F8110BB" w14:textId="1734FE1C" w:rsidR="00FD4A82" w:rsidRPr="00FD4A82" w:rsidRDefault="00FD4A82" w:rsidP="000C5150">
            <w:pPr>
              <w:rPr>
                <w:b w:val="0"/>
                <w:sz w:val="18"/>
                <w:szCs w:val="18"/>
              </w:rPr>
            </w:pPr>
            <w:r>
              <w:rPr>
                <w:sz w:val="18"/>
                <w:szCs w:val="18"/>
              </w:rPr>
              <w:t xml:space="preserve">In line with Funding Agreement between </w:t>
            </w:r>
            <w:r w:rsidR="0025766E">
              <w:rPr>
                <w:sz w:val="18"/>
                <w:szCs w:val="18"/>
              </w:rPr>
              <w:t>Y</w:t>
            </w:r>
            <w:r>
              <w:rPr>
                <w:sz w:val="18"/>
                <w:szCs w:val="18"/>
              </w:rPr>
              <w:t>ou and the Department:</w:t>
            </w:r>
          </w:p>
        </w:tc>
        <w:tc>
          <w:tcPr>
            <w:tcW w:w="1134" w:type="dxa"/>
            <w:shd w:val="clear" w:color="auto" w:fill="00B2A9" w:themeFill="text2"/>
          </w:tcPr>
          <w:p w14:paraId="580679C7" w14:textId="2C994F5A" w:rsidR="00FD4A82" w:rsidRPr="0025766E" w:rsidRDefault="00FD4A82" w:rsidP="000C5150">
            <w:pPr>
              <w:cnfStyle w:val="100000000000" w:firstRow="1" w:lastRow="0" w:firstColumn="0" w:lastColumn="0" w:oddVBand="0" w:evenVBand="0" w:oddHBand="0" w:evenHBand="0" w:firstRowFirstColumn="0" w:firstRowLastColumn="0" w:lastRowFirstColumn="0" w:lastRowLastColumn="0"/>
              <w:rPr>
                <w:bCs/>
                <w:sz w:val="18"/>
                <w:szCs w:val="18"/>
              </w:rPr>
            </w:pPr>
            <w:r w:rsidRPr="0025766E">
              <w:rPr>
                <w:bCs/>
                <w:sz w:val="18"/>
                <w:szCs w:val="18"/>
              </w:rPr>
              <w:t>Yes</w:t>
            </w:r>
          </w:p>
        </w:tc>
        <w:tc>
          <w:tcPr>
            <w:tcW w:w="1134" w:type="dxa"/>
            <w:shd w:val="clear" w:color="auto" w:fill="00B2A9" w:themeFill="text2"/>
          </w:tcPr>
          <w:p w14:paraId="477F53B8" w14:textId="6E6A6A04" w:rsidR="00FD4A82" w:rsidRPr="0025766E" w:rsidRDefault="00FD4A82" w:rsidP="000C5150">
            <w:pPr>
              <w:cnfStyle w:val="100000000000" w:firstRow="1" w:lastRow="0" w:firstColumn="0" w:lastColumn="0" w:oddVBand="0" w:evenVBand="0" w:oddHBand="0" w:evenHBand="0" w:firstRowFirstColumn="0" w:firstRowLastColumn="0" w:lastRowFirstColumn="0" w:lastRowLastColumn="0"/>
              <w:rPr>
                <w:bCs/>
                <w:sz w:val="18"/>
                <w:szCs w:val="18"/>
              </w:rPr>
            </w:pPr>
            <w:r w:rsidRPr="0025766E">
              <w:rPr>
                <w:bCs/>
                <w:sz w:val="18"/>
                <w:szCs w:val="18"/>
              </w:rPr>
              <w:t>No</w:t>
            </w:r>
          </w:p>
        </w:tc>
      </w:tr>
      <w:tr w:rsidR="00780BE1" w:rsidRPr="00FD4A82" w14:paraId="657889D0" w14:textId="77777777" w:rsidTr="00780BE1">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06AACE71" w14:textId="59408851" w:rsidR="00780BE1" w:rsidRPr="00FD4A82" w:rsidRDefault="00780BE1" w:rsidP="000C5150">
            <w:pPr>
              <w:rPr>
                <w:b w:val="0"/>
                <w:bCs/>
                <w:sz w:val="18"/>
                <w:szCs w:val="18"/>
              </w:rPr>
            </w:pPr>
            <w:r>
              <w:rPr>
                <w:b w:val="0"/>
                <w:bCs/>
                <w:sz w:val="18"/>
                <w:szCs w:val="18"/>
              </w:rPr>
              <w:t>Are you due a payment on acceptance of the report by the Department?</w:t>
            </w:r>
          </w:p>
        </w:tc>
        <w:bookmarkStart w:id="1" w:name="_Hlk502740260"/>
        <w:tc>
          <w:tcPr>
            <w:tcW w:w="1134" w:type="dxa"/>
            <w:shd w:val="clear" w:color="auto" w:fill="auto"/>
          </w:tcPr>
          <w:p w14:paraId="4BD9B2F3" w14:textId="6745E02D" w:rsidR="00780BE1" w:rsidRPr="00FD4A82" w:rsidRDefault="00106C72" w:rsidP="000C5150">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241564167"/>
                <w14:checkbox>
                  <w14:checked w14:val="0"/>
                  <w14:checkedState w14:val="2612" w14:font="MS Gothic"/>
                  <w14:uncheckedState w14:val="2610" w14:font="MS Gothic"/>
                </w14:checkbox>
              </w:sdtPr>
              <w:sdtEndPr/>
              <w:sdtContent>
                <w:r w:rsidR="00780BE1">
                  <w:rPr>
                    <w:rFonts w:ascii="MS Gothic" w:eastAsia="MS Gothic" w:hAnsi="MS Gothic" w:hint="eastAsia"/>
                    <w:sz w:val="22"/>
                  </w:rPr>
                  <w:t>☐</w:t>
                </w:r>
              </w:sdtContent>
            </w:sdt>
            <w:bookmarkEnd w:id="1"/>
          </w:p>
        </w:tc>
        <w:tc>
          <w:tcPr>
            <w:tcW w:w="1134" w:type="dxa"/>
            <w:shd w:val="clear" w:color="auto" w:fill="auto"/>
          </w:tcPr>
          <w:p w14:paraId="61BE881C" w14:textId="14EA0AF1" w:rsidR="00780BE1" w:rsidRPr="00FD4A82" w:rsidRDefault="00106C72" w:rsidP="000C5150">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43364959"/>
                <w14:checkbox>
                  <w14:checked w14:val="0"/>
                  <w14:checkedState w14:val="2612" w14:font="MS Gothic"/>
                  <w14:uncheckedState w14:val="2610" w14:font="MS Gothic"/>
                </w14:checkbox>
              </w:sdtPr>
              <w:sdtEndPr/>
              <w:sdtContent>
                <w:r w:rsidR="00780BE1">
                  <w:rPr>
                    <w:rFonts w:ascii="MS Gothic" w:eastAsia="MS Gothic" w:hAnsi="MS Gothic" w:hint="eastAsia"/>
                    <w:sz w:val="22"/>
                  </w:rPr>
                  <w:t>☐</w:t>
                </w:r>
              </w:sdtContent>
            </w:sdt>
          </w:p>
        </w:tc>
      </w:tr>
      <w:tr w:rsidR="00780BE1" w:rsidRPr="00FD4A82" w14:paraId="2C599DB5" w14:textId="77777777" w:rsidTr="00780BE1">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6E6202A9" w14:textId="432DE6E9" w:rsidR="00780BE1" w:rsidRPr="00FD4A82" w:rsidRDefault="00780BE1" w:rsidP="000C5150">
            <w:pPr>
              <w:rPr>
                <w:b w:val="0"/>
                <w:bCs/>
                <w:sz w:val="18"/>
                <w:szCs w:val="18"/>
              </w:rPr>
            </w:pPr>
            <w:r>
              <w:rPr>
                <w:b w:val="0"/>
                <w:bCs/>
                <w:sz w:val="18"/>
                <w:szCs w:val="18"/>
              </w:rPr>
              <w:t>Have you spent grant payments already received on your Activity? Please provide evidence of expenditure to date**</w:t>
            </w:r>
          </w:p>
        </w:tc>
        <w:tc>
          <w:tcPr>
            <w:tcW w:w="1134" w:type="dxa"/>
            <w:shd w:val="clear" w:color="auto" w:fill="auto"/>
          </w:tcPr>
          <w:p w14:paraId="22CE3A1D" w14:textId="56A99663" w:rsidR="00780BE1" w:rsidRPr="00FD4A82" w:rsidRDefault="00106C72" w:rsidP="000C5150">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1370068107"/>
                <w14:checkbox>
                  <w14:checked w14:val="0"/>
                  <w14:checkedState w14:val="2612" w14:font="MS Gothic"/>
                  <w14:uncheckedState w14:val="2610" w14:font="MS Gothic"/>
                </w14:checkbox>
              </w:sdtPr>
              <w:sdtEndPr/>
              <w:sdtContent>
                <w:r w:rsidR="00780BE1">
                  <w:rPr>
                    <w:rFonts w:ascii="MS Gothic" w:eastAsia="MS Gothic" w:hAnsi="MS Gothic" w:hint="eastAsia"/>
                    <w:sz w:val="22"/>
                  </w:rPr>
                  <w:t>☐</w:t>
                </w:r>
              </w:sdtContent>
            </w:sdt>
          </w:p>
        </w:tc>
        <w:tc>
          <w:tcPr>
            <w:tcW w:w="1134" w:type="dxa"/>
            <w:shd w:val="clear" w:color="auto" w:fill="auto"/>
          </w:tcPr>
          <w:p w14:paraId="410D0A86" w14:textId="223A2687" w:rsidR="00780BE1" w:rsidRPr="00FD4A82" w:rsidRDefault="00106C72" w:rsidP="000C5150">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79266868"/>
                <w14:checkbox>
                  <w14:checked w14:val="0"/>
                  <w14:checkedState w14:val="2612" w14:font="MS Gothic"/>
                  <w14:uncheckedState w14:val="2610" w14:font="MS Gothic"/>
                </w14:checkbox>
              </w:sdtPr>
              <w:sdtEndPr/>
              <w:sdtContent>
                <w:r w:rsidR="00780BE1">
                  <w:rPr>
                    <w:rFonts w:ascii="MS Gothic" w:eastAsia="MS Gothic" w:hAnsi="MS Gothic" w:hint="eastAsia"/>
                    <w:sz w:val="22"/>
                  </w:rPr>
                  <w:t>☐</w:t>
                </w:r>
              </w:sdtContent>
            </w:sdt>
          </w:p>
        </w:tc>
      </w:tr>
    </w:tbl>
    <w:p w14:paraId="0A0BF5E6" w14:textId="4F46FD50" w:rsidR="00FD4A82" w:rsidRDefault="00780BE1" w:rsidP="000E14E2">
      <w:r>
        <w:t>**Progress payments will only be approved with evidence/statement of substantial acquittal of grant payments (and any interest earned) and as directed by the approved Project Plan and/or Funding Agreement.</w:t>
      </w:r>
    </w:p>
    <w:p w14:paraId="7ED3F532" w14:textId="24726D89" w:rsidR="00FD4A82" w:rsidRDefault="00FD4A82" w:rsidP="000E14E2"/>
    <w:p w14:paraId="7DC8B786" w14:textId="221FDC0B" w:rsidR="00B87A31" w:rsidRDefault="00B87A31">
      <w:pPr>
        <w:spacing w:before="0" w:after="160" w:line="259" w:lineRule="auto"/>
      </w:pPr>
    </w:p>
    <w:p w14:paraId="15DD5646" w14:textId="1986B258" w:rsidR="00796CB9" w:rsidRPr="00B46C34" w:rsidRDefault="00714A2B" w:rsidP="00780BE1">
      <w:pPr>
        <w:pStyle w:val="Heading1-Numbered0"/>
        <w:numPr>
          <w:ilvl w:val="0"/>
          <w:numId w:val="0"/>
        </w:numPr>
        <w:ind w:left="567" w:hanging="567"/>
        <w:rPr>
          <w:color w:val="009CA1" w:themeColor="accent5"/>
          <w:sz w:val="40"/>
          <w:szCs w:val="40"/>
        </w:rPr>
      </w:pPr>
      <w:r w:rsidRPr="00B46C34">
        <w:rPr>
          <w:color w:val="009CA1" w:themeColor="accent5"/>
          <w:sz w:val="40"/>
          <w:szCs w:val="40"/>
        </w:rPr>
        <w:lastRenderedPageBreak/>
        <w:t>Declaration</w:t>
      </w:r>
    </w:p>
    <w:p w14:paraId="5F749263" w14:textId="77777777" w:rsidR="00714A2B" w:rsidRDefault="00714A2B" w:rsidP="000E14E2"/>
    <w:p w14:paraId="130E1EDD" w14:textId="77777777" w:rsidR="00714A2B" w:rsidRDefault="00714A2B" w:rsidP="00714A2B">
      <w:pPr>
        <w:pStyle w:val="BodyText"/>
      </w:pPr>
      <w:r>
        <w:t>I hereby certify that to the best of my knowledge, information in this report including attached supporting documentation:</w:t>
      </w:r>
    </w:p>
    <w:p w14:paraId="1FC2B165" w14:textId="77777777" w:rsidR="00714A2B" w:rsidRDefault="00714A2B" w:rsidP="00714A2B">
      <w:pPr>
        <w:pStyle w:val="ListBullet"/>
      </w:pPr>
      <w:r>
        <w:t xml:space="preserve">discloses all relevant information that the Organisation is required to report on in accordance with the Funding Agreement for the </w:t>
      </w:r>
      <w:proofErr w:type="gramStart"/>
      <w:r>
        <w:t>Project;</w:t>
      </w:r>
      <w:proofErr w:type="gramEnd"/>
    </w:p>
    <w:p w14:paraId="0B1C3082" w14:textId="77777777" w:rsidR="00714A2B" w:rsidRDefault="00714A2B" w:rsidP="00714A2B">
      <w:pPr>
        <w:pStyle w:val="ListBullet"/>
      </w:pPr>
      <w:r>
        <w:t>is true and correct and without false or misleading statements; and</w:t>
      </w:r>
    </w:p>
    <w:p w14:paraId="537DA346" w14:textId="77777777" w:rsidR="00714A2B" w:rsidRDefault="00714A2B" w:rsidP="00714A2B">
      <w:pPr>
        <w:pStyle w:val="ListBullet"/>
      </w:pPr>
      <w:r>
        <w:t xml:space="preserve">is provided after conducting all necessary searches, </w:t>
      </w:r>
      <w:proofErr w:type="gramStart"/>
      <w:r>
        <w:t>investigations</w:t>
      </w:r>
      <w:proofErr w:type="gramEnd"/>
      <w:r>
        <w:t xml:space="preserve"> and enquiries.</w:t>
      </w:r>
    </w:p>
    <w:p w14:paraId="54B44788" w14:textId="68C2D752" w:rsidR="00714A2B" w:rsidRDefault="00714A2B" w:rsidP="00714A2B">
      <w:pPr>
        <w:pStyle w:val="BodyText"/>
      </w:pPr>
      <w:r>
        <w:t>I acknowledge that the Department may seek from the Organisation additional information to clarify information provided in this report including any attached supporting documentation.</w:t>
      </w:r>
    </w:p>
    <w:p w14:paraId="2329117D" w14:textId="77777777" w:rsidR="00714A2B" w:rsidRDefault="00714A2B" w:rsidP="00714A2B">
      <w:pPr>
        <w:pStyle w:val="BodyText"/>
      </w:pPr>
      <w:r>
        <w:t xml:space="preserve">Once completed, please email a scanned copy of this report including any attachments to: </w:t>
      </w:r>
      <w:hyperlink r:id="rId18" w:history="1">
        <w:r w:rsidRPr="00793507">
          <w:rPr>
            <w:rStyle w:val="Hyperlink"/>
          </w:rPr>
          <w:t>living.heritage@delwp.vic.gov.au</w:t>
        </w:r>
      </w:hyperlink>
    </w:p>
    <w:p w14:paraId="0A303D4C" w14:textId="2DAF58E8" w:rsidR="002127E3" w:rsidRDefault="002127E3" w:rsidP="000E14E2"/>
    <w:tbl>
      <w:tblPr>
        <w:tblStyle w:val="DTPDefaulttable"/>
        <w:tblW w:w="0" w:type="auto"/>
        <w:tblLook w:val="04A0" w:firstRow="1" w:lastRow="0" w:firstColumn="1" w:lastColumn="0" w:noHBand="0" w:noVBand="1"/>
      </w:tblPr>
      <w:tblGrid>
        <w:gridCol w:w="5381"/>
        <w:gridCol w:w="5381"/>
      </w:tblGrid>
      <w:tr w:rsidR="00714A2B" w:rsidRPr="00F5237D" w14:paraId="3F5E4DFE"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FF2C438" w14:textId="68B7F127" w:rsidR="00714A2B" w:rsidRPr="00F5237D" w:rsidRDefault="00714A2B" w:rsidP="00326E0D">
            <w:pPr>
              <w:rPr>
                <w:sz w:val="18"/>
                <w:szCs w:val="18"/>
              </w:rPr>
            </w:pPr>
            <w:r w:rsidRPr="00F5237D">
              <w:rPr>
                <w:sz w:val="18"/>
                <w:szCs w:val="18"/>
              </w:rPr>
              <w:t>Report prepared by:</w:t>
            </w:r>
          </w:p>
        </w:tc>
      </w:tr>
      <w:tr w:rsidR="00714A2B" w:rsidRPr="00F5237D" w14:paraId="73FBDC94"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FE2E536" w14:textId="1E59FE72" w:rsidR="00714A2B" w:rsidRPr="00F5237D" w:rsidRDefault="00714A2B" w:rsidP="00326E0D">
            <w:pPr>
              <w:rPr>
                <w:b w:val="0"/>
                <w:bCs/>
                <w:sz w:val="18"/>
                <w:szCs w:val="18"/>
              </w:rPr>
            </w:pPr>
            <w:r w:rsidRPr="00F5237D">
              <w:rPr>
                <w:b w:val="0"/>
                <w:bCs/>
                <w:sz w:val="18"/>
                <w:szCs w:val="18"/>
              </w:rPr>
              <w:t>Name:</w:t>
            </w:r>
          </w:p>
        </w:tc>
        <w:tc>
          <w:tcPr>
            <w:tcW w:w="5381" w:type="dxa"/>
            <w:shd w:val="clear" w:color="auto" w:fill="auto"/>
          </w:tcPr>
          <w:p w14:paraId="5E801D96" w14:textId="4079D9B2" w:rsidR="00714A2B" w:rsidRPr="00F5237D"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F5237D">
              <w:rPr>
                <w:sz w:val="18"/>
                <w:szCs w:val="18"/>
              </w:rPr>
              <w:t>Phone:</w:t>
            </w:r>
          </w:p>
        </w:tc>
      </w:tr>
      <w:tr w:rsidR="00714A2B" w:rsidRPr="00F5237D" w14:paraId="64D9ABA1" w14:textId="77777777" w:rsidTr="00326E0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E90E7FD" w14:textId="77777777" w:rsidR="00714A2B" w:rsidRPr="00F5237D" w:rsidRDefault="00714A2B" w:rsidP="00326E0D">
            <w:pPr>
              <w:rPr>
                <w:sz w:val="18"/>
                <w:szCs w:val="18"/>
              </w:rPr>
            </w:pPr>
            <w:r w:rsidRPr="00F5237D">
              <w:rPr>
                <w:b w:val="0"/>
                <w:sz w:val="18"/>
                <w:szCs w:val="18"/>
              </w:rPr>
              <w:t>Signature:</w:t>
            </w:r>
          </w:p>
          <w:p w14:paraId="08A35003" w14:textId="77777777" w:rsidR="00714A2B" w:rsidRPr="00F5237D" w:rsidRDefault="00714A2B" w:rsidP="00326E0D">
            <w:pPr>
              <w:rPr>
                <w:b w:val="0"/>
                <w:bCs/>
                <w:sz w:val="18"/>
                <w:szCs w:val="18"/>
              </w:rPr>
            </w:pPr>
          </w:p>
          <w:p w14:paraId="6DA0614B" w14:textId="77777777" w:rsidR="00714A2B" w:rsidRPr="00F5237D" w:rsidRDefault="00714A2B" w:rsidP="00326E0D">
            <w:pPr>
              <w:rPr>
                <w:b w:val="0"/>
                <w:bCs/>
                <w:sz w:val="18"/>
                <w:szCs w:val="18"/>
              </w:rPr>
            </w:pPr>
          </w:p>
          <w:p w14:paraId="2716D43C" w14:textId="3CC16612" w:rsidR="00714A2B" w:rsidRPr="00F5237D" w:rsidRDefault="00714A2B" w:rsidP="00326E0D">
            <w:pPr>
              <w:rPr>
                <w:b w:val="0"/>
                <w:sz w:val="18"/>
                <w:szCs w:val="18"/>
              </w:rPr>
            </w:pPr>
          </w:p>
        </w:tc>
        <w:tc>
          <w:tcPr>
            <w:tcW w:w="5381" w:type="dxa"/>
            <w:shd w:val="clear" w:color="auto" w:fill="auto"/>
          </w:tcPr>
          <w:p w14:paraId="31D8CA67" w14:textId="5D77660E" w:rsidR="00714A2B" w:rsidRPr="00F5237D"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F5237D">
              <w:rPr>
                <w:sz w:val="18"/>
                <w:szCs w:val="18"/>
              </w:rPr>
              <w:t>Date:</w:t>
            </w:r>
          </w:p>
        </w:tc>
      </w:tr>
    </w:tbl>
    <w:p w14:paraId="3AF27B85" w14:textId="037982D9" w:rsidR="00714A2B" w:rsidRDefault="00714A2B" w:rsidP="000E14E2"/>
    <w:p w14:paraId="679D7707" w14:textId="463C9912" w:rsidR="00714A2B" w:rsidRDefault="00714A2B" w:rsidP="000E14E2">
      <w:r>
        <w:t>Department of Transport and Planning approval:</w:t>
      </w:r>
    </w:p>
    <w:tbl>
      <w:tblPr>
        <w:tblStyle w:val="DTPDefaulttable"/>
        <w:tblW w:w="0" w:type="auto"/>
        <w:tblLook w:val="04A0" w:firstRow="1" w:lastRow="0" w:firstColumn="1" w:lastColumn="0" w:noHBand="0" w:noVBand="1"/>
      </w:tblPr>
      <w:tblGrid>
        <w:gridCol w:w="5381"/>
        <w:gridCol w:w="5381"/>
      </w:tblGrid>
      <w:tr w:rsidR="00714A2B" w:rsidRPr="00F5237D" w14:paraId="0FBA320A"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73D36442" w14:textId="2E79FF89" w:rsidR="00714A2B" w:rsidRPr="00F5237D" w:rsidRDefault="00714A2B" w:rsidP="00326E0D">
            <w:pPr>
              <w:rPr>
                <w:sz w:val="18"/>
                <w:szCs w:val="18"/>
              </w:rPr>
            </w:pPr>
            <w:r w:rsidRPr="00F5237D">
              <w:rPr>
                <w:sz w:val="18"/>
                <w:szCs w:val="18"/>
              </w:rPr>
              <w:t>Report approved by:</w:t>
            </w:r>
          </w:p>
        </w:tc>
      </w:tr>
      <w:tr w:rsidR="00714A2B" w:rsidRPr="00F5237D" w14:paraId="7672FDC2"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51E590F" w14:textId="1E7D8050" w:rsidR="00714A2B" w:rsidRPr="00F5237D" w:rsidRDefault="00714A2B" w:rsidP="00326E0D">
            <w:pPr>
              <w:rPr>
                <w:b w:val="0"/>
                <w:bCs/>
                <w:sz w:val="18"/>
                <w:szCs w:val="18"/>
              </w:rPr>
            </w:pPr>
            <w:r w:rsidRPr="00F5237D">
              <w:rPr>
                <w:b w:val="0"/>
                <w:bCs/>
                <w:sz w:val="18"/>
                <w:szCs w:val="18"/>
              </w:rPr>
              <w:t>Name:</w:t>
            </w:r>
          </w:p>
        </w:tc>
        <w:tc>
          <w:tcPr>
            <w:tcW w:w="5381" w:type="dxa"/>
            <w:shd w:val="clear" w:color="auto" w:fill="auto"/>
          </w:tcPr>
          <w:p w14:paraId="284B93D4" w14:textId="631CBF7A" w:rsidR="00714A2B" w:rsidRPr="00F5237D"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F5237D">
              <w:rPr>
                <w:sz w:val="18"/>
                <w:szCs w:val="18"/>
              </w:rPr>
              <w:t>Phone:</w:t>
            </w:r>
          </w:p>
        </w:tc>
      </w:tr>
      <w:tr w:rsidR="00714A2B" w:rsidRPr="00F5237D" w14:paraId="0A3B16BE" w14:textId="77777777" w:rsidTr="00326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CAB2732" w14:textId="275B13BB" w:rsidR="00714A2B" w:rsidRPr="00F5237D" w:rsidRDefault="00714A2B" w:rsidP="00326E0D">
            <w:pPr>
              <w:rPr>
                <w:b w:val="0"/>
                <w:bCs/>
                <w:sz w:val="18"/>
                <w:szCs w:val="18"/>
              </w:rPr>
            </w:pPr>
            <w:r w:rsidRPr="00F5237D">
              <w:rPr>
                <w:b w:val="0"/>
                <w:bCs/>
                <w:sz w:val="18"/>
                <w:szCs w:val="18"/>
              </w:rPr>
              <w:t>Position:</w:t>
            </w:r>
          </w:p>
        </w:tc>
        <w:tc>
          <w:tcPr>
            <w:tcW w:w="5381" w:type="dxa"/>
            <w:shd w:val="clear" w:color="auto" w:fill="auto"/>
          </w:tcPr>
          <w:p w14:paraId="0D0B6C01" w14:textId="5E4F2421" w:rsidR="00714A2B" w:rsidRPr="00F5237D"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F5237D">
              <w:rPr>
                <w:sz w:val="18"/>
                <w:szCs w:val="18"/>
              </w:rPr>
              <w:t>Email:</w:t>
            </w:r>
          </w:p>
        </w:tc>
      </w:tr>
      <w:tr w:rsidR="00714A2B" w:rsidRPr="00F5237D" w14:paraId="611828B0" w14:textId="77777777" w:rsidTr="00326E0D">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7E0233" w14:textId="77777777" w:rsidR="00714A2B" w:rsidRPr="00F5237D" w:rsidRDefault="00714A2B" w:rsidP="00326E0D">
            <w:pPr>
              <w:rPr>
                <w:sz w:val="18"/>
                <w:szCs w:val="18"/>
              </w:rPr>
            </w:pPr>
            <w:r w:rsidRPr="00F5237D">
              <w:rPr>
                <w:b w:val="0"/>
                <w:sz w:val="18"/>
                <w:szCs w:val="18"/>
              </w:rPr>
              <w:t>Signature:</w:t>
            </w:r>
          </w:p>
          <w:p w14:paraId="612728C8" w14:textId="77777777" w:rsidR="00714A2B" w:rsidRPr="00F5237D" w:rsidRDefault="00714A2B" w:rsidP="00326E0D">
            <w:pPr>
              <w:rPr>
                <w:b w:val="0"/>
                <w:bCs/>
                <w:sz w:val="18"/>
                <w:szCs w:val="18"/>
              </w:rPr>
            </w:pPr>
          </w:p>
          <w:p w14:paraId="36545AB9" w14:textId="77777777" w:rsidR="00714A2B" w:rsidRPr="00F5237D" w:rsidRDefault="00714A2B" w:rsidP="00326E0D">
            <w:pPr>
              <w:rPr>
                <w:b w:val="0"/>
                <w:bCs/>
                <w:sz w:val="18"/>
                <w:szCs w:val="18"/>
              </w:rPr>
            </w:pPr>
          </w:p>
          <w:p w14:paraId="5D292B6B" w14:textId="77777777" w:rsidR="00714A2B" w:rsidRPr="00F5237D" w:rsidRDefault="00714A2B" w:rsidP="00326E0D">
            <w:pPr>
              <w:rPr>
                <w:b w:val="0"/>
                <w:sz w:val="18"/>
                <w:szCs w:val="18"/>
              </w:rPr>
            </w:pPr>
          </w:p>
        </w:tc>
        <w:tc>
          <w:tcPr>
            <w:tcW w:w="5381" w:type="dxa"/>
            <w:shd w:val="clear" w:color="auto" w:fill="auto"/>
          </w:tcPr>
          <w:p w14:paraId="0F739B44" w14:textId="77777777" w:rsidR="00714A2B" w:rsidRPr="00F5237D"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F5237D">
              <w:rPr>
                <w:sz w:val="18"/>
                <w:szCs w:val="18"/>
              </w:rPr>
              <w:t>Date:</w:t>
            </w:r>
          </w:p>
        </w:tc>
      </w:tr>
    </w:tbl>
    <w:p w14:paraId="595C48BE" w14:textId="77777777" w:rsidR="00B87A31" w:rsidRDefault="00B87A31" w:rsidP="00714A2B">
      <w:pPr>
        <w:pStyle w:val="Heading1"/>
      </w:pPr>
    </w:p>
    <w:p w14:paraId="1F0A55AC" w14:textId="77777777" w:rsidR="00B87A31" w:rsidRDefault="00B87A31">
      <w:pPr>
        <w:spacing w:before="0" w:after="160" w:line="259" w:lineRule="auto"/>
        <w:rPr>
          <w:rFonts w:asciiTheme="majorHAnsi" w:eastAsiaTheme="majorEastAsia" w:hAnsiTheme="majorHAnsi" w:cstheme="majorBidi"/>
          <w:b/>
          <w:color w:val="53565A" w:themeColor="accent6"/>
          <w:sz w:val="28"/>
          <w:szCs w:val="32"/>
        </w:rPr>
      </w:pPr>
      <w:r>
        <w:br w:type="page"/>
      </w:r>
    </w:p>
    <w:p w14:paraId="05FAF947" w14:textId="445F81FB" w:rsidR="00714A2B" w:rsidRPr="00B46C34" w:rsidRDefault="00714A2B" w:rsidP="00714A2B">
      <w:pPr>
        <w:pStyle w:val="Heading1"/>
        <w:rPr>
          <w:color w:val="009CA1" w:themeColor="accent5"/>
          <w:sz w:val="40"/>
          <w:szCs w:val="40"/>
        </w:rPr>
      </w:pPr>
      <w:r w:rsidRPr="00B46C34">
        <w:rPr>
          <w:color w:val="009CA1" w:themeColor="accent5"/>
          <w:sz w:val="40"/>
          <w:szCs w:val="40"/>
        </w:rPr>
        <w:lastRenderedPageBreak/>
        <w:t>Supporting Material Checklist</w:t>
      </w:r>
    </w:p>
    <w:p w14:paraId="7B9546A9" w14:textId="77777777" w:rsidR="00714A2B" w:rsidRDefault="00714A2B" w:rsidP="00714A2B">
      <w:pPr>
        <w:pStyle w:val="BodyText"/>
      </w:pPr>
    </w:p>
    <w:p w14:paraId="54DB2567" w14:textId="77777777" w:rsidR="00780BE1" w:rsidRDefault="00780BE1" w:rsidP="00780BE1">
      <w:pPr>
        <w:pStyle w:val="BodyText"/>
      </w:pPr>
      <w:r>
        <w:t>Please attach supporting documents that form part of this Progress Report including (but not limited to):</w:t>
      </w:r>
    </w:p>
    <w:p w14:paraId="7636B336" w14:textId="77777777" w:rsidR="00780BE1" w:rsidRPr="000C44E8" w:rsidRDefault="00106C72" w:rsidP="00780BE1">
      <w:pPr>
        <w:pStyle w:val="BodyText"/>
      </w:pPr>
      <w:sdt>
        <w:sdtPr>
          <w:id w:val="1474872952"/>
          <w14:checkbox>
            <w14:checked w14:val="0"/>
            <w14:checkedState w14:val="2612" w14:font="MS Gothic"/>
            <w14:uncheckedState w14:val="2610" w14:font="MS Gothic"/>
          </w14:checkbox>
        </w:sdtPr>
        <w:sdtEndPr/>
        <w:sdtContent>
          <w:r w:rsidR="00780BE1" w:rsidRPr="000C44E8">
            <w:rPr>
              <w:rFonts w:eastAsia="MS Gothic" w:hint="eastAsia"/>
            </w:rPr>
            <w:t>☐</w:t>
          </w:r>
        </w:sdtContent>
      </w:sdt>
      <w:r w:rsidR="00780BE1" w:rsidRPr="000C44E8">
        <w:t xml:space="preserve"> </w:t>
      </w:r>
      <w:r w:rsidR="00780BE1">
        <w:t>Evidence/statement of Project expenditure to date and any variation from the Project budget</w:t>
      </w:r>
    </w:p>
    <w:p w14:paraId="2B8613CE" w14:textId="77777777" w:rsidR="00780BE1" w:rsidRPr="000C44E8" w:rsidRDefault="00106C72" w:rsidP="00780BE1">
      <w:pPr>
        <w:pStyle w:val="BodyText"/>
      </w:pPr>
      <w:sdt>
        <w:sdtPr>
          <w:id w:val="633227369"/>
          <w14:checkbox>
            <w14:checked w14:val="0"/>
            <w14:checkedState w14:val="2612" w14:font="MS Gothic"/>
            <w14:uncheckedState w14:val="2610" w14:font="MS Gothic"/>
          </w14:checkbox>
        </w:sdtPr>
        <w:sdtEndPr/>
        <w:sdtContent>
          <w:r w:rsidR="00780BE1" w:rsidRPr="000C44E8">
            <w:rPr>
              <w:rFonts w:eastAsia="MS Gothic" w:hint="eastAsia"/>
            </w:rPr>
            <w:t>☐</w:t>
          </w:r>
        </w:sdtContent>
      </w:sdt>
      <w:r w:rsidR="00780BE1" w:rsidRPr="000C44E8">
        <w:t xml:space="preserve"> Photos taken ‘during’ the Project</w:t>
      </w:r>
      <w:r w:rsidR="00780BE1">
        <w:t xml:space="preserve"> works (if relevant)</w:t>
      </w:r>
    </w:p>
    <w:p w14:paraId="3DD5DD5F" w14:textId="6E1B2910" w:rsidR="00714A2B" w:rsidRDefault="00106C72" w:rsidP="00780BE1">
      <w:pPr>
        <w:pStyle w:val="BodyText"/>
      </w:pPr>
      <w:sdt>
        <w:sdtPr>
          <w:id w:val="1439870503"/>
          <w14:checkbox>
            <w14:checked w14:val="0"/>
            <w14:checkedState w14:val="2612" w14:font="MS Gothic"/>
            <w14:uncheckedState w14:val="2610" w14:font="MS Gothic"/>
          </w14:checkbox>
        </w:sdtPr>
        <w:sdtEndPr/>
        <w:sdtContent>
          <w:r w:rsidR="00780BE1" w:rsidRPr="000C44E8">
            <w:rPr>
              <w:rFonts w:eastAsia="MS Gothic" w:hint="eastAsia"/>
            </w:rPr>
            <w:t>☐</w:t>
          </w:r>
        </w:sdtContent>
      </w:sdt>
      <w:r w:rsidR="00780BE1" w:rsidRPr="000C44E8">
        <w:t xml:space="preserve"> Any other attachments you think are relevant to the </w:t>
      </w:r>
      <w:r w:rsidR="00780BE1">
        <w:t>Progress Report</w:t>
      </w:r>
    </w:p>
    <w:sectPr w:rsidR="00714A2B"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A34A" w14:textId="77777777" w:rsidR="00106C72" w:rsidRDefault="00106C72" w:rsidP="00C37A29">
      <w:pPr>
        <w:spacing w:after="0"/>
      </w:pPr>
      <w:r>
        <w:separator/>
      </w:r>
    </w:p>
  </w:endnote>
  <w:endnote w:type="continuationSeparator" w:id="0">
    <w:p w14:paraId="05D894C6" w14:textId="77777777" w:rsidR="00106C72" w:rsidRDefault="00106C72"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9E79" w14:textId="0C8A2412" w:rsidR="000D7EE8" w:rsidRDefault="00796CB9" w:rsidP="009C006B">
    <w:pPr>
      <w:pStyle w:val="Footer"/>
    </w:pPr>
    <w:r>
      <w:rPr>
        <w:noProof/>
      </w:rPr>
      <mc:AlternateContent>
        <mc:Choice Requires="wps">
          <w:drawing>
            <wp:anchor distT="0" distB="0" distL="114300" distR="114300" simplePos="0" relativeHeight="251665408" behindDoc="0" locked="0" layoutInCell="0" allowOverlap="1" wp14:anchorId="2A967C6A" wp14:editId="0B175A1E">
              <wp:simplePos x="0" y="0"/>
              <wp:positionH relativeFrom="page">
                <wp:posOffset>0</wp:posOffset>
              </wp:positionH>
              <wp:positionV relativeFrom="page">
                <wp:posOffset>10227945</wp:posOffset>
              </wp:positionV>
              <wp:extent cx="7560310" cy="273050"/>
              <wp:effectExtent l="0" t="0" r="0" b="12700"/>
              <wp:wrapNone/>
              <wp:docPr id="11" name="MSIPCM5cdc4133a48004c9638f30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A967C6A">
              <v:stroke joinstyle="miter"/>
              <v:path gradientshapeok="t" o:connecttype="rect"/>
            </v:shapetype>
            <v:shape id="MSIPCM5cdc4133a48004c9638f3042"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796CB9" w:rsidR="00796CB9" w:rsidP="00796CB9" w:rsidRDefault="00796CB9" w14:paraId="66E073C5" w14:textId="1313EB49">
                    <w:pPr>
                      <w:spacing w:before="0" w:after="0"/>
                      <w:jc w:val="center"/>
                      <w:rPr>
                        <w:rFonts w:ascii="Calibri" w:hAnsi="Calibri" w:cs="Calibri"/>
                        <w:color w:val="000000"/>
                        <w:sz w:val="24"/>
                      </w:rPr>
                    </w:pPr>
                    <w:r w:rsidRPr="00796CB9">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A48201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93E545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7353810"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B47DBB" w14:textId="77777777" w:rsidR="004B7536" w:rsidRDefault="004B7536" w:rsidP="009C006B">
          <w:pPr>
            <w:pStyle w:val="Footer"/>
          </w:pPr>
        </w:p>
      </w:tc>
    </w:tr>
    <w:tr w:rsidR="004B7536" w:rsidRPr="00F459F3" w14:paraId="7364D21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C03CBD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8E00E2A8D8C848C48C60E41D6E6A8812"/>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18AF43B5" w14:textId="1D5A707B" w:rsidR="004B7536" w:rsidRPr="009C006B" w:rsidRDefault="00EA25B2"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Progress Report</w:t>
              </w:r>
            </w:p>
          </w:sdtContent>
        </w:sdt>
        <w:sdt>
          <w:sdtPr>
            <w:alias w:val="Subject"/>
            <w:tag w:val=""/>
            <w:id w:val="244228787"/>
            <w:placeholder>
              <w:docPart w:val="46BBB433CC164F97B62BD579C82ABCB3"/>
            </w:placeholder>
            <w:dataBinding w:prefixMappings="xmlns:ns0='http://purl.org/dc/elements/1.1/' xmlns:ns1='http://schemas.openxmlformats.org/package/2006/metadata/core-properties' " w:xpath="/ns1:coreProperties[1]/ns0:subject[1]" w:storeItemID="{6C3C8BC8-F283-45AE-878A-BAB7291924A1}"/>
            <w:text/>
          </w:sdtPr>
          <w:sdtEndPr/>
          <w:sdtContent>
            <w:p w14:paraId="16C5395E" w14:textId="60F284BB" w:rsidR="004B7536" w:rsidRDefault="00547D80" w:rsidP="009C006B">
              <w:pPr>
                <w:pStyle w:val="Footer"/>
                <w:cnfStyle w:val="000000000000" w:firstRow="0" w:lastRow="0" w:firstColumn="0" w:lastColumn="0" w:oddVBand="0" w:evenVBand="0" w:oddHBand="0" w:evenHBand="0" w:firstRowFirstColumn="0" w:firstRowLastColumn="0" w:lastRowFirstColumn="0" w:lastRowLastColumn="0"/>
              </w:pPr>
              <w:r>
                <w:t>Living Heritage Grants Program</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3690F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DDD6FB5" w14:textId="77777777" w:rsidR="009C006B" w:rsidRPr="0042508F" w:rsidRDefault="00F90F03" w:rsidP="009C006B">
    <w:pPr>
      <w:pStyle w:val="Footer"/>
    </w:pPr>
    <w:r>
      <w:rPr>
        <w:noProof/>
      </w:rPr>
      <w:drawing>
        <wp:inline distT="0" distB="0" distL="0" distR="0" wp14:anchorId="27B07D2C" wp14:editId="38BEC7D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0A06630C" wp14:editId="32127D35">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0A5A166D" wp14:editId="3D1B019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5356" w14:textId="77777777" w:rsidR="00106C72" w:rsidRDefault="00106C72" w:rsidP="00C37A29">
      <w:pPr>
        <w:spacing w:after="0"/>
      </w:pPr>
      <w:r>
        <w:separator/>
      </w:r>
    </w:p>
  </w:footnote>
  <w:footnote w:type="continuationSeparator" w:id="0">
    <w:p w14:paraId="0B0F6CEE" w14:textId="77777777" w:rsidR="00106C72" w:rsidRDefault="00106C72"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11383888"/>
      <w:lock w:val="contentLocked"/>
      <w:placeholder>
        <w:docPart w:val="32C48EAEF7A24BA799BA4F737C4CFCF0"/>
      </w:placeholder>
      <w:group/>
    </w:sdtPr>
    <w:sdtEndPr/>
    <w:sdtContent>
      <w:p w14:paraId="343CF6F5"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47B39C7E" wp14:editId="508762F7">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21" style="position:absolute;margin-left:822.15pt;margin-top:0;width:873.35pt;height:79.1pt;z-index:-251652096;mso-position-horizontal:right;mso-position-horizontal-relative:page;mso-position-vertical:top;mso-position-vertical-relative:page;mso-width-relative:margin;mso-height-relative:margin" coordsize="83187,7520" o:spid="_x0000_s1026" w14:anchorId="37E2D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style="position:absolute;top:2148;width:8102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8102727,0;8102727,537210;0,537210;0,0;0,0" o:connectangles="0,0,0,0,0,0"/>
                  </v:shape>
                  <v:shape id="Free-form: Shape 5" style="position:absolute;left:81027;width:2160;height:2148;visibility:visible;mso-wrap-style:square;v-text-anchor:middle" coordsize="216026,214883" o:spid="_x0000_s1028"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74EC8BB9" wp14:editId="31B92AE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Mask"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62CDC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1646C884"/>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50041352"/>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1646C884"/>
    <w:numStyleLink w:val="Bullets"/>
  </w:abstractNum>
  <w:abstractNum w:abstractNumId="28" w15:restartNumberingAfterBreak="0">
    <w:nsid w:val="660D51AD"/>
    <w:multiLevelType w:val="multilevel"/>
    <w:tmpl w:val="97DAEA0E"/>
    <w:numStyleLink w:val="Numbering"/>
  </w:abstractNum>
  <w:abstractNum w:abstractNumId="29" w15:restartNumberingAfterBreak="0">
    <w:nsid w:val="744D0736"/>
    <w:multiLevelType w:val="multilevel"/>
    <w:tmpl w:val="97DAEA0E"/>
    <w:numStyleLink w:val="Numbering"/>
  </w:abstractNum>
  <w:abstractNum w:abstractNumId="30" w15:restartNumberingAfterBreak="0">
    <w:nsid w:val="7839021E"/>
    <w:multiLevelType w:val="multilevel"/>
    <w:tmpl w:val="227A25A2"/>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7"/>
  </w:num>
  <w:num w:numId="13">
    <w:abstractNumId w:val="19"/>
  </w:num>
  <w:num w:numId="14">
    <w:abstractNumId w:val="14"/>
  </w:num>
  <w:num w:numId="15">
    <w:abstractNumId w:val="29"/>
  </w:num>
  <w:num w:numId="16">
    <w:abstractNumId w:val="23"/>
  </w:num>
  <w:num w:numId="17">
    <w:abstractNumId w:val="28"/>
  </w:num>
  <w:num w:numId="18">
    <w:abstractNumId w:val="10"/>
  </w:num>
  <w:num w:numId="19">
    <w:abstractNumId w:val="12"/>
  </w:num>
  <w:num w:numId="20">
    <w:abstractNumId w:val="20"/>
  </w:num>
  <w:num w:numId="21">
    <w:abstractNumId w:val="15"/>
  </w:num>
  <w:num w:numId="22">
    <w:abstractNumId w:val="11"/>
  </w:num>
  <w:num w:numId="23">
    <w:abstractNumId w:val="13"/>
  </w:num>
  <w:num w:numId="24">
    <w:abstractNumId w:val="17"/>
  </w:num>
  <w:num w:numId="25">
    <w:abstractNumId w:val="25"/>
  </w:num>
  <w:num w:numId="26">
    <w:abstractNumId w:val="24"/>
  </w:num>
  <w:num w:numId="27">
    <w:abstractNumId w:val="1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 w:ilvl="0">
        <w:start w:val="1"/>
        <w:numFmt w:val="decimal"/>
        <w:pStyle w:val="Heading1-Numbered0"/>
        <w:lvlText w:val="%1."/>
        <w:lvlJc w:val="left"/>
        <w:pPr>
          <w:tabs>
            <w:tab w:val="num" w:pos="360"/>
          </w:tabs>
          <w:ind w:left="340" w:hanging="340"/>
        </w:pPr>
        <w:rPr>
          <w:rFonts w:hint="default"/>
          <w:color w:val="009CA1" w:themeColor="accent5"/>
        </w:rPr>
      </w:lvl>
    </w:lvlOverride>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0"/>
    <w:rsid w:val="00027052"/>
    <w:rsid w:val="000300AF"/>
    <w:rsid w:val="00030FF7"/>
    <w:rsid w:val="000724AE"/>
    <w:rsid w:val="0008037D"/>
    <w:rsid w:val="0009522F"/>
    <w:rsid w:val="000A4E6A"/>
    <w:rsid w:val="000B497F"/>
    <w:rsid w:val="000D7EE8"/>
    <w:rsid w:val="000E14E2"/>
    <w:rsid w:val="000F2D89"/>
    <w:rsid w:val="00106C72"/>
    <w:rsid w:val="00112E8F"/>
    <w:rsid w:val="001268BC"/>
    <w:rsid w:val="00141C61"/>
    <w:rsid w:val="001A0D77"/>
    <w:rsid w:val="001A5586"/>
    <w:rsid w:val="001C7835"/>
    <w:rsid w:val="001E4C19"/>
    <w:rsid w:val="001F13C1"/>
    <w:rsid w:val="001F446D"/>
    <w:rsid w:val="001F6314"/>
    <w:rsid w:val="002068CA"/>
    <w:rsid w:val="002127E3"/>
    <w:rsid w:val="00221AB7"/>
    <w:rsid w:val="00246435"/>
    <w:rsid w:val="00246BCF"/>
    <w:rsid w:val="0025155C"/>
    <w:rsid w:val="0025766E"/>
    <w:rsid w:val="0026508F"/>
    <w:rsid w:val="00270834"/>
    <w:rsid w:val="002814E6"/>
    <w:rsid w:val="002965C0"/>
    <w:rsid w:val="002E08A2"/>
    <w:rsid w:val="002E0EDA"/>
    <w:rsid w:val="002E4F70"/>
    <w:rsid w:val="002E7A9E"/>
    <w:rsid w:val="00305171"/>
    <w:rsid w:val="00333388"/>
    <w:rsid w:val="00343C67"/>
    <w:rsid w:val="0034680A"/>
    <w:rsid w:val="00363FF8"/>
    <w:rsid w:val="003657EF"/>
    <w:rsid w:val="00374847"/>
    <w:rsid w:val="0037721D"/>
    <w:rsid w:val="0038102A"/>
    <w:rsid w:val="003D23A3"/>
    <w:rsid w:val="003D3729"/>
    <w:rsid w:val="003D5856"/>
    <w:rsid w:val="003E7563"/>
    <w:rsid w:val="00404E4F"/>
    <w:rsid w:val="00412CDA"/>
    <w:rsid w:val="0041673A"/>
    <w:rsid w:val="00422E86"/>
    <w:rsid w:val="0042339A"/>
    <w:rsid w:val="0042508F"/>
    <w:rsid w:val="004411F6"/>
    <w:rsid w:val="004509A6"/>
    <w:rsid w:val="00463340"/>
    <w:rsid w:val="004635FD"/>
    <w:rsid w:val="004B609E"/>
    <w:rsid w:val="004B7536"/>
    <w:rsid w:val="004D0322"/>
    <w:rsid w:val="004E0833"/>
    <w:rsid w:val="004E28C6"/>
    <w:rsid w:val="004F138F"/>
    <w:rsid w:val="00500C61"/>
    <w:rsid w:val="00502144"/>
    <w:rsid w:val="00505550"/>
    <w:rsid w:val="0050670B"/>
    <w:rsid w:val="00510D22"/>
    <w:rsid w:val="005141E8"/>
    <w:rsid w:val="005328D8"/>
    <w:rsid w:val="00534D4F"/>
    <w:rsid w:val="00547D80"/>
    <w:rsid w:val="00550C99"/>
    <w:rsid w:val="00553413"/>
    <w:rsid w:val="00560EDB"/>
    <w:rsid w:val="00577E2E"/>
    <w:rsid w:val="0058369E"/>
    <w:rsid w:val="00593314"/>
    <w:rsid w:val="00594496"/>
    <w:rsid w:val="005C6618"/>
    <w:rsid w:val="00602C13"/>
    <w:rsid w:val="0060327C"/>
    <w:rsid w:val="00603FD5"/>
    <w:rsid w:val="00616DC8"/>
    <w:rsid w:val="00624E0B"/>
    <w:rsid w:val="006445BF"/>
    <w:rsid w:val="0064570B"/>
    <w:rsid w:val="0066166E"/>
    <w:rsid w:val="00663DB8"/>
    <w:rsid w:val="0067014A"/>
    <w:rsid w:val="00671CF5"/>
    <w:rsid w:val="0068724F"/>
    <w:rsid w:val="00693358"/>
    <w:rsid w:val="006A1DEF"/>
    <w:rsid w:val="006C4AF4"/>
    <w:rsid w:val="006D3F2F"/>
    <w:rsid w:val="006E3536"/>
    <w:rsid w:val="006E39CB"/>
    <w:rsid w:val="006F5547"/>
    <w:rsid w:val="0070342B"/>
    <w:rsid w:val="00714488"/>
    <w:rsid w:val="00714A2B"/>
    <w:rsid w:val="00720404"/>
    <w:rsid w:val="007254A7"/>
    <w:rsid w:val="007747CC"/>
    <w:rsid w:val="00780BE1"/>
    <w:rsid w:val="00796CB9"/>
    <w:rsid w:val="007A0363"/>
    <w:rsid w:val="007A2584"/>
    <w:rsid w:val="007C57D9"/>
    <w:rsid w:val="007E57ED"/>
    <w:rsid w:val="0081533C"/>
    <w:rsid w:val="0085439B"/>
    <w:rsid w:val="0089026B"/>
    <w:rsid w:val="008B05C3"/>
    <w:rsid w:val="008B32C7"/>
    <w:rsid w:val="008B4965"/>
    <w:rsid w:val="008B794C"/>
    <w:rsid w:val="008D1ABD"/>
    <w:rsid w:val="008F70D1"/>
    <w:rsid w:val="0090137A"/>
    <w:rsid w:val="0091171B"/>
    <w:rsid w:val="009264A2"/>
    <w:rsid w:val="00936068"/>
    <w:rsid w:val="009517CC"/>
    <w:rsid w:val="009615D4"/>
    <w:rsid w:val="00967564"/>
    <w:rsid w:val="00974677"/>
    <w:rsid w:val="009827C2"/>
    <w:rsid w:val="009A2F17"/>
    <w:rsid w:val="009C006B"/>
    <w:rsid w:val="009C5432"/>
    <w:rsid w:val="009D24F5"/>
    <w:rsid w:val="009F1343"/>
    <w:rsid w:val="009F49C0"/>
    <w:rsid w:val="00A13664"/>
    <w:rsid w:val="00A24EF4"/>
    <w:rsid w:val="00A27FD6"/>
    <w:rsid w:val="00A33747"/>
    <w:rsid w:val="00A90151"/>
    <w:rsid w:val="00A9359B"/>
    <w:rsid w:val="00AA163B"/>
    <w:rsid w:val="00AB5F12"/>
    <w:rsid w:val="00AC0558"/>
    <w:rsid w:val="00AF2097"/>
    <w:rsid w:val="00B03633"/>
    <w:rsid w:val="00B153EB"/>
    <w:rsid w:val="00B23603"/>
    <w:rsid w:val="00B255CB"/>
    <w:rsid w:val="00B32D6C"/>
    <w:rsid w:val="00B35E08"/>
    <w:rsid w:val="00B371B4"/>
    <w:rsid w:val="00B3749D"/>
    <w:rsid w:val="00B46C34"/>
    <w:rsid w:val="00B65A67"/>
    <w:rsid w:val="00B65DAA"/>
    <w:rsid w:val="00B66B2F"/>
    <w:rsid w:val="00B74F7F"/>
    <w:rsid w:val="00B75B08"/>
    <w:rsid w:val="00B87859"/>
    <w:rsid w:val="00B87A31"/>
    <w:rsid w:val="00B91D47"/>
    <w:rsid w:val="00BA3CB8"/>
    <w:rsid w:val="00BA7623"/>
    <w:rsid w:val="00BF68C8"/>
    <w:rsid w:val="00C01E68"/>
    <w:rsid w:val="00C11924"/>
    <w:rsid w:val="00C1443F"/>
    <w:rsid w:val="00C326F9"/>
    <w:rsid w:val="00C37A29"/>
    <w:rsid w:val="00C41DED"/>
    <w:rsid w:val="00C47AF1"/>
    <w:rsid w:val="00C55C51"/>
    <w:rsid w:val="00C70EFC"/>
    <w:rsid w:val="00C932F3"/>
    <w:rsid w:val="00CA6BE2"/>
    <w:rsid w:val="00CD42AE"/>
    <w:rsid w:val="00CD61EB"/>
    <w:rsid w:val="00CF02F0"/>
    <w:rsid w:val="00D16F74"/>
    <w:rsid w:val="00D54228"/>
    <w:rsid w:val="00D567C3"/>
    <w:rsid w:val="00D60649"/>
    <w:rsid w:val="00D61E88"/>
    <w:rsid w:val="00D82889"/>
    <w:rsid w:val="00D83923"/>
    <w:rsid w:val="00D9419D"/>
    <w:rsid w:val="00DB55FC"/>
    <w:rsid w:val="00DF4E3E"/>
    <w:rsid w:val="00E02D3E"/>
    <w:rsid w:val="00E0453D"/>
    <w:rsid w:val="00E05FA6"/>
    <w:rsid w:val="00E25474"/>
    <w:rsid w:val="00E32F93"/>
    <w:rsid w:val="00E42E3C"/>
    <w:rsid w:val="00E54B2B"/>
    <w:rsid w:val="00EA1943"/>
    <w:rsid w:val="00EA25B2"/>
    <w:rsid w:val="00EA49E6"/>
    <w:rsid w:val="00EC79BE"/>
    <w:rsid w:val="00EE6F14"/>
    <w:rsid w:val="00EF3F23"/>
    <w:rsid w:val="00F01FD1"/>
    <w:rsid w:val="00F036A7"/>
    <w:rsid w:val="00F162D4"/>
    <w:rsid w:val="00F2147A"/>
    <w:rsid w:val="00F4010B"/>
    <w:rsid w:val="00F459F3"/>
    <w:rsid w:val="00F4702C"/>
    <w:rsid w:val="00F505B8"/>
    <w:rsid w:val="00F5237D"/>
    <w:rsid w:val="00F53397"/>
    <w:rsid w:val="00F634F6"/>
    <w:rsid w:val="00F64343"/>
    <w:rsid w:val="00F85739"/>
    <w:rsid w:val="00F863F7"/>
    <w:rsid w:val="00F87B07"/>
    <w:rsid w:val="00F90F03"/>
    <w:rsid w:val="00F93598"/>
    <w:rsid w:val="00F94880"/>
    <w:rsid w:val="00FB0D65"/>
    <w:rsid w:val="00FB4A9F"/>
    <w:rsid w:val="00FC2D8B"/>
    <w:rsid w:val="00FD0FBF"/>
    <w:rsid w:val="00FD3306"/>
    <w:rsid w:val="00FD4A82"/>
    <w:rsid w:val="00FE57D8"/>
    <w:rsid w:val="058F8A19"/>
    <w:rsid w:val="23E38F5B"/>
    <w:rsid w:val="255F3526"/>
    <w:rsid w:val="29A01539"/>
    <w:rsid w:val="3AE3ABCA"/>
    <w:rsid w:val="3FB352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EFC5"/>
  <w15:chartTrackingRefBased/>
  <w15:docId w15:val="{C8E34DBC-A539-444C-8CA7-AD752F0E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E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036A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547D8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547D80"/>
    <w:rPr>
      <w:rFonts w:eastAsia="Times New Roman"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ving.heritage@delwp.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eritage.vic.gov.au/living-heritage-progra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0o\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0D30EFCFE4A12A69CCB07FC5F434F"/>
        <w:category>
          <w:name w:val="General"/>
          <w:gallery w:val="placeholder"/>
        </w:category>
        <w:types>
          <w:type w:val="bbPlcHdr"/>
        </w:types>
        <w:behaviors>
          <w:behavior w:val="content"/>
        </w:behaviors>
        <w:guid w:val="{D031D9E2-9230-4E2B-AC05-8D205E6DAE01}"/>
      </w:docPartPr>
      <w:docPartBody>
        <w:p w:rsidR="00B85333" w:rsidRDefault="00B85333">
          <w:pPr>
            <w:pStyle w:val="D630D30EFCFE4A12A69CCB07FC5F434F"/>
          </w:pPr>
          <w:r w:rsidRPr="00F52011">
            <w:rPr>
              <w:rStyle w:val="PlaceholderText"/>
            </w:rPr>
            <w:t>Click or tap here to enter text.</w:t>
          </w:r>
        </w:p>
      </w:docPartBody>
    </w:docPart>
    <w:docPart>
      <w:docPartPr>
        <w:name w:val="32C48EAEF7A24BA799BA4F737C4CFCF0"/>
        <w:category>
          <w:name w:val="General"/>
          <w:gallery w:val="placeholder"/>
        </w:category>
        <w:types>
          <w:type w:val="bbPlcHdr"/>
        </w:types>
        <w:behaviors>
          <w:behavior w:val="content"/>
        </w:behaviors>
        <w:guid w:val="{6E93354A-14F3-4B2F-9440-02AEBFEE67F9}"/>
      </w:docPartPr>
      <w:docPartBody>
        <w:p w:rsidR="00B85333" w:rsidRDefault="00B85333">
          <w:pPr>
            <w:pStyle w:val="32C48EAEF7A24BA799BA4F737C4CFCF0"/>
          </w:pPr>
          <w:r w:rsidRPr="000A4E6A">
            <w:rPr>
              <w:rStyle w:val="PlaceholderText"/>
            </w:rPr>
            <w:t>[Title]</w:t>
          </w:r>
        </w:p>
      </w:docPartBody>
    </w:docPart>
    <w:docPart>
      <w:docPartPr>
        <w:name w:val="2A87F70ED76646E29745E2DF45C26F62"/>
        <w:category>
          <w:name w:val="General"/>
          <w:gallery w:val="placeholder"/>
        </w:category>
        <w:types>
          <w:type w:val="bbPlcHdr"/>
        </w:types>
        <w:behaviors>
          <w:behavior w:val="content"/>
        </w:behaviors>
        <w:guid w:val="{CA29AEBB-CC4B-4C39-B270-AF1A24C6CDE3}"/>
      </w:docPartPr>
      <w:docPartBody>
        <w:p w:rsidR="00B85333" w:rsidRDefault="00B85333">
          <w:pPr>
            <w:pStyle w:val="2A87F70ED76646E29745E2DF45C26F62"/>
          </w:pPr>
          <w:r w:rsidRPr="000E14E2">
            <w:t xml:space="preserve">[File </w:t>
          </w:r>
          <w:r>
            <w:t>N</w:t>
          </w:r>
          <w:r w:rsidRPr="000E14E2">
            <w:t>ote Subtitle or Date]</w:t>
          </w:r>
        </w:p>
      </w:docPartBody>
    </w:docPart>
    <w:docPart>
      <w:docPartPr>
        <w:name w:val="8E00E2A8D8C848C48C60E41D6E6A8812"/>
        <w:category>
          <w:name w:val="General"/>
          <w:gallery w:val="placeholder"/>
        </w:category>
        <w:types>
          <w:type w:val="bbPlcHdr"/>
        </w:types>
        <w:behaviors>
          <w:behavior w:val="content"/>
        </w:behaviors>
        <w:guid w:val="{333EDA8E-FEFA-4C61-8131-27F702D04E9D}"/>
      </w:docPartPr>
      <w:docPartBody>
        <w:p w:rsidR="00B85333" w:rsidRDefault="00B85333">
          <w:pPr>
            <w:pStyle w:val="8E00E2A8D8C848C48C60E41D6E6A8812"/>
          </w:pPr>
          <w:r>
            <w:rPr>
              <w:highlight w:val="lightGray"/>
            </w:rPr>
            <w:t>[Insert details]</w:t>
          </w:r>
        </w:p>
      </w:docPartBody>
    </w:docPart>
    <w:docPart>
      <w:docPartPr>
        <w:name w:val="46BBB433CC164F97B62BD579C82ABCB3"/>
        <w:category>
          <w:name w:val="General"/>
          <w:gallery w:val="placeholder"/>
        </w:category>
        <w:types>
          <w:type w:val="bbPlcHdr"/>
        </w:types>
        <w:behaviors>
          <w:behavior w:val="content"/>
        </w:behaviors>
        <w:guid w:val="{8079C4EE-0473-470D-99E5-A2869A8613E1}"/>
      </w:docPartPr>
      <w:docPartBody>
        <w:p w:rsidR="00B85333" w:rsidRDefault="00B85333">
          <w:pPr>
            <w:pStyle w:val="46BBB433CC164F97B62BD579C82ABCB3"/>
          </w:pPr>
          <w:r w:rsidRPr="006D2FBD">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3"/>
    <w:rsid w:val="003F4D39"/>
    <w:rsid w:val="00B85333"/>
    <w:rsid w:val="00B92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30D30EFCFE4A12A69CCB07FC5F434F">
    <w:name w:val="D630D30EFCFE4A12A69CCB07FC5F434F"/>
  </w:style>
  <w:style w:type="paragraph" w:customStyle="1" w:styleId="32C48EAEF7A24BA799BA4F737C4CFCF0">
    <w:name w:val="32C48EAEF7A24BA799BA4F737C4CFCF0"/>
  </w:style>
  <w:style w:type="paragraph" w:customStyle="1" w:styleId="2A87F70ED76646E29745E2DF45C26F62">
    <w:name w:val="2A87F70ED76646E29745E2DF45C26F62"/>
  </w:style>
  <w:style w:type="paragraph" w:customStyle="1" w:styleId="8E00E2A8D8C848C48C60E41D6E6A8812">
    <w:name w:val="8E00E2A8D8C848C48C60E41D6E6A8812"/>
  </w:style>
  <w:style w:type="paragraph" w:customStyle="1" w:styleId="46BBB433CC164F97B62BD579C82ABCB3">
    <w:name w:val="46BBB433CC164F97B62BD579C82A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201</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udience xmlns="a4314be3-b1f9-4cc8-b1a2-ded674f22fb7"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Implementation and Heritage</TermName>
          <TermId xmlns="http://schemas.microsoft.com/office/infopath/2007/PartnerControls">8be040b9-1ac0-40da-8043-a0bc42613eba</TermId>
        </TermInfo>
      </Terms>
    </n771d69a070c4babbf278c67c8a2b859>
    <Resources xmlns="a4314be3-b1f9-4cc8-b1a2-ded674f22fb7">Templates for applicants</Resources>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Heritage Victoria</TermName>
          <TermId xmlns="http://schemas.microsoft.com/office/infopath/2007/PartnerControls">936c5ae1-ef82-4e79-8ee7-dc514bd3727d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DOCID384-1714549203-374</_dlc_DocId>
    <_dlc_DocIdUrl xmlns="a5f32de4-e402-4188-b034-e71ca7d22e54">
      <Url>https://delwpvicgovau.sharepoint.com/sites/ecm_384/_layouts/15/DocIdRedir.aspx?ID=DOCID384-1714549203-374</Url>
      <Description>DOCID384-1714549203-374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2517F445A0F35E449C98AAD631F2B038FA" PreviousValue="false"/>
</file>

<file path=customXml/item7.xml><?xml version="1.0" encoding="utf-8"?>
<ct:contentTypeSchema xmlns:ct="http://schemas.microsoft.com/office/2006/metadata/contentType" xmlns:ma="http://schemas.microsoft.com/office/2006/metadata/properties/metaAttributes" ct:_="" ma:_="" ma:contentTypeName="External Reference Material" ma:contentTypeID="0x0101002517F445A0F35E449C98AAD631F2B038FA00ACE72BE12E1F2E48B9C7E3C91AB068EC" ma:contentTypeVersion="18" ma:contentTypeDescription="Reference material sourced from areas external to DELWP." ma:contentTypeScope="" ma:versionID="225ee5d2fa17e788a3b42d63999b78c0">
  <xsd:schema xmlns:xsd="http://www.w3.org/2001/XMLSchema" xmlns:xs="http://www.w3.org/2001/XMLSchema" xmlns:p="http://schemas.microsoft.com/office/2006/metadata/properties" xmlns:ns1="http://schemas.microsoft.com/sharepoint/v3" xmlns:ns2="a5f32de4-e402-4188-b034-e71ca7d22e54" xmlns:ns3="9fd47c19-1c4a-4d7d-b342-c10cef269344" xmlns:ns4="a4314be3-b1f9-4cc8-b1a2-ded674f22fb7" xmlns:ns5="c42f9c80-6326-4d3e-8624-f1221488f056" targetNamespace="http://schemas.microsoft.com/office/2006/metadata/properties" ma:root="true" ma:fieldsID="5e51a4548980695120373f8f713f4b76" ns1:_="" ns2:_="" ns3:_="" ns4:_="" ns5:_="">
    <xsd:import namespace="http://schemas.microsoft.com/sharepoint/v3"/>
    <xsd:import namespace="a5f32de4-e402-4188-b034-e71ca7d22e54"/>
    <xsd:import namespace="9fd47c19-1c4a-4d7d-b342-c10cef269344"/>
    <xsd:import namespace="a4314be3-b1f9-4cc8-b1a2-ded674f22fb7"/>
    <xsd:import namespace="c42f9c80-6326-4d3e-8624-f1221488f05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KeyPoints" minOccurs="0"/>
                <xsd:element ref="ns4:MediaServiceMetadata" minOccurs="0"/>
                <xsd:element ref="ns4:Audience" minOccurs="0"/>
                <xsd:element ref="ns5:SharedWithUsers" minOccurs="0"/>
                <xsd:element ref="ns4:Resources" minOccurs="0"/>
                <xsd:element ref="ns4:MediaServiceAutoKeyPoints" minOccurs="0"/>
                <xsd:element ref="ns5:SharedWithDetails"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Heritage Victoria|936c5ae1-ef82-4e79-8ee7-dc514bd372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14053b7-a132-4702-a3c9-7d19f2039e72}"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14053b7-a132-4702-a3c9-7d19f2039e72}"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201;#Planning Implementation and Heritage|8be040b9-1ac0-40da-8043-a0bc42613eb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314be3-b1f9-4cc8-b1a2-ded674f22fb7" elementFormDefault="qualified">
    <xsd:import namespace="http://schemas.microsoft.com/office/2006/documentManagement/types"/>
    <xsd:import namespace="http://schemas.microsoft.com/office/infopath/2007/PartnerControls"/>
    <xsd:element name="MediaServiceKeyPoints" ma:index="31" nillable="true" ma:displayName="KeyPoints" ma:internalName="MediaServiceKeyPoint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Audience" ma:index="33" nillable="true" ma:displayName="Audience" ma:format="Dropdown" ma:internalName="Audience">
      <xsd:simpleType>
        <xsd:restriction base="dms:Choice">
          <xsd:enumeration value="External"/>
          <xsd:enumeration value="Internal"/>
        </xsd:restriction>
      </xsd:simpleType>
    </xsd:element>
    <xsd:element name="Resources" ma:index="35" nillable="true" ma:displayName="Resources" ma:format="Dropdown" ma:internalName="Resources">
      <xsd:simpleType>
        <xsd:restriction base="dms:Choice">
          <xsd:enumeration value="Documents for applicants"/>
          <xsd:enumeration value="Guidelines"/>
          <xsd:enumeration value="Handbook"/>
          <xsd:enumeration value="Information roadshows"/>
          <xsd:enumeration value="Other program materials"/>
          <xsd:enumeration value="Risk assessments"/>
          <xsd:enumeration value="Technical Resources"/>
          <xsd:enumeration value="Templates for applicants"/>
          <xsd:enumeration value="Website"/>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B1392-23E5-462C-9A41-07E1F8B3873E}">
  <ds:schemaRefs>
    <ds:schemaRef ds:uri="http://schemas.microsoft.com/office/2006/metadata/properties"/>
    <ds:schemaRef ds:uri="http://schemas.microsoft.com/office/infopath/2007/PartnerControls"/>
    <ds:schemaRef ds:uri="9fd47c19-1c4a-4d7d-b342-c10cef269344"/>
    <ds:schemaRef ds:uri="http://schemas.microsoft.com/sharepoint/v3"/>
    <ds:schemaRef ds:uri="a4314be3-b1f9-4cc8-b1a2-ded674f22fb7"/>
    <ds:schemaRef ds:uri="a5f32de4-e402-4188-b034-e71ca7d22e54"/>
  </ds:schemaRefs>
</ds:datastoreItem>
</file>

<file path=customXml/itemProps2.xml><?xml version="1.0" encoding="utf-8"?>
<ds:datastoreItem xmlns:ds="http://schemas.openxmlformats.org/officeDocument/2006/customXml" ds:itemID="{8941E0C9-64EC-45A8-A914-32227F152B68}">
  <ds:schemaRefs>
    <ds:schemaRef ds:uri="http://schemas.microsoft.com/sharepoint/event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2AD7CB67-C517-452A-8E25-6328BFB98604}">
  <ds:schemaRefs>
    <ds:schemaRef ds:uri="http://schemas.microsoft.com/office/2006/metadata/customXsn"/>
  </ds:schemaRefs>
</ds:datastoreItem>
</file>

<file path=customXml/itemProps5.xml><?xml version="1.0" encoding="utf-8"?>
<ds:datastoreItem xmlns:ds="http://schemas.openxmlformats.org/officeDocument/2006/customXml" ds:itemID="{CE00E59E-85F7-43AE-A0E7-BCEE860263DB}">
  <ds:schemaRefs>
    <ds:schemaRef ds:uri="http://schemas.microsoft.com/sharepoint/v3/contenttype/forms"/>
  </ds:schemaRefs>
</ds:datastoreItem>
</file>

<file path=customXml/itemProps6.xml><?xml version="1.0" encoding="utf-8"?>
<ds:datastoreItem xmlns:ds="http://schemas.openxmlformats.org/officeDocument/2006/customXml" ds:itemID="{6C7238A1-27A6-4237-A69D-CC9481F2FD27}">
  <ds:schemaRefs>
    <ds:schemaRef ds:uri="Microsoft.SharePoint.Taxonomy.ContentTypeSync"/>
  </ds:schemaRefs>
</ds:datastoreItem>
</file>

<file path=customXml/itemProps7.xml><?xml version="1.0" encoding="utf-8"?>
<ds:datastoreItem xmlns:ds="http://schemas.openxmlformats.org/officeDocument/2006/customXml" ds:itemID="{6FFBA89A-C276-4DB1-9924-3726D9CED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a4314be3-b1f9-4cc8-b1a2-ded674f22fb7"/>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DTP_File_note.dotx</Template>
  <TotalTime>5</TotalTime>
  <Pages>6</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dc:title>
  <dc:subject>Living Heritage Grants Program</dc:subject>
  <dc:creator>Lauren Keating (DELWP)</dc:creator>
  <cp:keywords/>
  <dc:description/>
  <cp:lastModifiedBy>Lauren Keating (DEECA)</cp:lastModifiedBy>
  <cp:revision>21</cp:revision>
  <cp:lastPrinted>2022-12-28T05:42:00Z</cp:lastPrinted>
  <dcterms:created xsi:type="dcterms:W3CDTF">2023-01-10T03:54:00Z</dcterms:created>
  <dcterms:modified xsi:type="dcterms:W3CDTF">2023-01-17T05:49:00Z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0x0101002517F445A0F35E449C98AAD631F2B038FA00ACE72BE12E1F2E48B9C7E3C91AB068EC</vt:lpwstr>
  </property>
  <property fmtid="{D5CDD505-2E9C-101B-9397-08002B2CF9AE}" pid="3" name="MSIP_Label_4257e2ab-f512-40e2-9c9a-c64247360765_Enabled">
    <vt:lpwstr>true</vt:lpwstr>
  </property>
  <property fmtid="{D5CDD505-2E9C-101B-9397-08002B2CF9AE}" pid="4" name="MSIP_Label_4257e2ab-f512-40e2-9c9a-c64247360765_SetDate">
    <vt:lpwstr>2023-01-12T01:16:01Z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6c574ed9-6b5c-495e-842d-d59048dc4329</vt:lpwstr>
  </property>
  <property fmtid="{D5CDD505-2E9C-101B-9397-08002B2CF9AE}" pid="9" name="MSIP_Label_4257e2ab-f512-40e2-9c9a-c64247360765_ContentBits">
    <vt:lpwstr>2</vt:lpwstr>
  </property>
  <property fmtid="{D5CDD505-2E9C-101B-9397-08002B2CF9AE}" pid="10" name="Section">
    <vt:lpwstr>7;#All|8270565e-a836-42c0-aa61-1ac7b0ff14aa</vt:lpwstr>
  </property>
  <property fmtid="{D5CDD505-2E9C-101B-9397-08002B2CF9AE}" pid="11" name="Agency">
    <vt:lpwstr>1;#Department of Environment, Land, Water and Planning|607a3f87-1228-4cd9-82a5-076aa8776274</vt:lpwstr>
  </property>
  <property fmtid="{D5CDD505-2E9C-101B-9397-08002B2CF9AE}" pid="12" name="Branch">
    <vt:lpwstr>4;#Heritage Victoria|936c5ae1-ef82-4e79-8ee7-dc514bd3727d</vt:lpwstr>
  </property>
  <property fmtid="{D5CDD505-2E9C-101B-9397-08002B2CF9AE}" pid="13" name="Division">
    <vt:lpwstr>201;#Planning Implementation and Heritage|8be040b9-1ac0-40da-8043-a0bc42613eba</vt:lpwstr>
  </property>
  <property fmtid="{D5CDD505-2E9C-101B-9397-08002B2CF9AE}" pid="14" name="Group1">
    <vt:lpwstr>6;#Planning|a27341dd-7be7-4882-a552-a667d667e276</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_dlc_DocIdItemGuid">
    <vt:lpwstr>a2f20aa1-05c7-4337-8b55-7d5c09d91017</vt:lpwstr>
  </property>
  <property fmtid="{D5CDD505-2E9C-101B-9397-08002B2CF9AE}" pid="18" name="Sub-Section">
    <vt:lpwstr/>
  </property>
</Properties>
</file>